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DDD195" w14:textId="77777777" w:rsidR="002C663B" w:rsidRDefault="00274212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95A11C" wp14:editId="23529959">
                <wp:simplePos x="0" y="0"/>
                <wp:positionH relativeFrom="column">
                  <wp:posOffset>4939030</wp:posOffset>
                </wp:positionH>
                <wp:positionV relativeFrom="paragraph">
                  <wp:posOffset>17780</wp:posOffset>
                </wp:positionV>
                <wp:extent cx="1724025" cy="609600"/>
                <wp:effectExtent l="12065" t="12700" r="16510" b="15875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ACF7E3" w14:textId="77777777" w:rsidR="00606CEB" w:rsidRPr="00F65FF9" w:rsidRDefault="00606CEB" w:rsidP="00996CBD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F65FF9">
                              <w:rPr>
                                <w:rFonts w:ascii="Arial" w:hAnsi="Arial" w:cs="Arial"/>
                                <w:b/>
                              </w:rPr>
                              <w:t>CDOEASD</w:t>
                            </w:r>
                          </w:p>
                          <w:p w14:paraId="0DAE872D" w14:textId="77777777" w:rsidR="00606CEB" w:rsidRDefault="00F87184" w:rsidP="00996CBD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Second</w:t>
                            </w:r>
                            <w:r w:rsidR="002E446E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606CEB" w:rsidRPr="00DD42FD">
                              <w:rPr>
                                <w:rFonts w:ascii="Arial" w:hAnsi="Arial" w:cs="Arial"/>
                              </w:rPr>
                              <w:t>degré</w:t>
                            </w:r>
                          </w:p>
                          <w:p w14:paraId="7B84764D" w14:textId="2891E0F4" w:rsidR="002C1CA2" w:rsidRPr="00DD42FD" w:rsidRDefault="00274212" w:rsidP="00996CBD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Année scolaire 202</w:t>
                            </w:r>
                            <w:r w:rsidR="00816236">
                              <w:rPr>
                                <w:rFonts w:ascii="Arial" w:hAnsi="Arial" w:cs="Arial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</w:rPr>
                              <w:t>/202</w:t>
                            </w:r>
                            <w:r w:rsidR="00816236">
                              <w:rPr>
                                <w:rFonts w:ascii="Arial" w:hAnsi="Arial" w:cs="Arial"/>
                              </w:rPr>
                              <w:t>5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95A11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8.9pt;margin-top:1.4pt;width:135.75pt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" strokeweight="1.5pt">
                <v:textbox>
                  <w:txbxContent>
                    <w:p w14:paraId="33ACF7E3" w14:textId="77777777" w:rsidR="00606CEB" w:rsidRPr="00F65FF9" w:rsidRDefault="00606CEB" w:rsidP="00996CBD">
                      <w:pPr>
                        <w:jc w:val="right"/>
                        <w:rPr>
                          <w:rFonts w:ascii="Arial" w:hAnsi="Arial" w:cs="Arial"/>
                          <w:b/>
                        </w:rPr>
                      </w:pPr>
                      <w:r w:rsidRPr="00F65FF9">
                        <w:rPr>
                          <w:rFonts w:ascii="Arial" w:hAnsi="Arial" w:cs="Arial"/>
                          <w:b/>
                        </w:rPr>
                        <w:t>CDOEASD</w:t>
                      </w:r>
                    </w:p>
                    <w:p w14:paraId="0DAE872D" w14:textId="77777777" w:rsidR="00606CEB" w:rsidRDefault="00F87184" w:rsidP="00996CBD">
                      <w:pPr>
                        <w:jc w:val="righ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Second</w:t>
                      </w:r>
                      <w:r w:rsidR="002E446E">
                        <w:rPr>
                          <w:rFonts w:ascii="Arial" w:hAnsi="Arial" w:cs="Arial"/>
                        </w:rPr>
                        <w:t xml:space="preserve"> </w:t>
                      </w:r>
                      <w:r w:rsidR="00606CEB" w:rsidRPr="00DD42FD">
                        <w:rPr>
                          <w:rFonts w:ascii="Arial" w:hAnsi="Arial" w:cs="Arial"/>
                        </w:rPr>
                        <w:t>degré</w:t>
                      </w:r>
                    </w:p>
                    <w:p w14:paraId="7B84764D" w14:textId="2891E0F4" w:rsidR="002C1CA2" w:rsidRPr="00DD42FD" w:rsidRDefault="00274212" w:rsidP="00996CBD">
                      <w:pPr>
                        <w:jc w:val="righ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Année scolaire 202</w:t>
                      </w:r>
                      <w:r w:rsidR="00816236">
                        <w:rPr>
                          <w:rFonts w:ascii="Arial" w:hAnsi="Arial" w:cs="Arial"/>
                        </w:rPr>
                        <w:t>4</w:t>
                      </w:r>
                      <w:r>
                        <w:rPr>
                          <w:rFonts w:ascii="Arial" w:hAnsi="Arial" w:cs="Arial"/>
                        </w:rPr>
                        <w:t>/202</w:t>
                      </w:r>
                      <w:r w:rsidR="00816236">
                        <w:rPr>
                          <w:rFonts w:ascii="Arial" w:hAnsi="Arial" w:cs="Arial"/>
                        </w:rPr>
                        <w:t>5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8416" behindDoc="1" locked="0" layoutInCell="1" allowOverlap="1" wp14:anchorId="32D1AD92" wp14:editId="30FC8365">
            <wp:simplePos x="0" y="0"/>
            <wp:positionH relativeFrom="column">
              <wp:posOffset>-358140</wp:posOffset>
            </wp:positionH>
            <wp:positionV relativeFrom="paragraph">
              <wp:posOffset>0</wp:posOffset>
            </wp:positionV>
            <wp:extent cx="3754120" cy="1332230"/>
            <wp:effectExtent l="0" t="0" r="0" b="1270"/>
            <wp:wrapTight wrapText="bothSides">
              <wp:wrapPolygon edited="0">
                <wp:start x="0" y="0"/>
                <wp:lineTo x="0" y="21312"/>
                <wp:lineTo x="21483" y="21312"/>
                <wp:lineTo x="21483" y="0"/>
                <wp:lineTo x="0" y="0"/>
              </wp:wrapPolygon>
            </wp:wrapTight>
            <wp:docPr id="1" name="Image 1" descr="37_logoDSDEN_19_acLIMO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7_logoDSDEN_19_acLIMOG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4120" cy="1332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BE022B" w14:textId="77777777" w:rsidR="002C663B" w:rsidRDefault="002C663B"/>
    <w:p w14:paraId="3F65F893" w14:textId="77777777" w:rsidR="002C663B" w:rsidRDefault="002C663B"/>
    <w:p w14:paraId="45FDE7C8" w14:textId="77777777" w:rsidR="002C663B" w:rsidRDefault="002C663B"/>
    <w:p w14:paraId="38B1CF54" w14:textId="77777777" w:rsidR="00274212" w:rsidRDefault="00274212"/>
    <w:p w14:paraId="186BA408" w14:textId="77777777" w:rsidR="00274212" w:rsidRDefault="00274212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498CDC" wp14:editId="3AADC597">
                <wp:simplePos x="0" y="0"/>
                <wp:positionH relativeFrom="column">
                  <wp:posOffset>5762625</wp:posOffset>
                </wp:positionH>
                <wp:positionV relativeFrom="paragraph">
                  <wp:posOffset>25400</wp:posOffset>
                </wp:positionV>
                <wp:extent cx="871855" cy="252095"/>
                <wp:effectExtent l="16510" t="17145" r="16510" b="16510"/>
                <wp:wrapNone/>
                <wp:docPr id="3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85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815920" w14:textId="77777777" w:rsidR="00606CEB" w:rsidRPr="00DD42FD" w:rsidRDefault="00F87184" w:rsidP="008845B7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Pièce N°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498CDC" id="Text Box 3" o:spid="_x0000_s1027" type="#_x0000_t202" style="position:absolute;margin-left:453.75pt;margin-top:2pt;width:68.65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" strokeweight="1.5pt">
                <v:textbox>
                  <w:txbxContent>
                    <w:p w14:paraId="67815920" w14:textId="77777777" w:rsidR="00606CEB" w:rsidRPr="00DD42FD" w:rsidRDefault="00F87184" w:rsidP="008845B7">
                      <w:pPr>
                        <w:jc w:val="righ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Pièce N° 5</w:t>
                      </w:r>
                    </w:p>
                  </w:txbxContent>
                </v:textbox>
              </v:shape>
            </w:pict>
          </mc:Fallback>
        </mc:AlternateContent>
      </w:r>
    </w:p>
    <w:p w14:paraId="74808A90" w14:textId="77777777" w:rsidR="00274212" w:rsidRDefault="00274212"/>
    <w:p w14:paraId="0250B758" w14:textId="77777777" w:rsidR="00274212" w:rsidRDefault="00274212"/>
    <w:p w14:paraId="6D96565A" w14:textId="77777777" w:rsidR="00274212" w:rsidRDefault="00274212"/>
    <w:p w14:paraId="3B7B9B0E" w14:textId="77777777" w:rsidR="008845B7" w:rsidRDefault="0094708B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81FA63" wp14:editId="106F7B37">
                <wp:simplePos x="0" y="0"/>
                <wp:positionH relativeFrom="column">
                  <wp:posOffset>-378460</wp:posOffset>
                </wp:positionH>
                <wp:positionV relativeFrom="paragraph">
                  <wp:posOffset>186690</wp:posOffset>
                </wp:positionV>
                <wp:extent cx="2041525" cy="1181100"/>
                <wp:effectExtent l="0" t="0" r="15875" b="19050"/>
                <wp:wrapNone/>
                <wp:docPr id="2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1525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3454BF" w14:textId="77777777" w:rsidR="00606CEB" w:rsidRDefault="00606CEB" w:rsidP="002B634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2C1CA2">
                              <w:rPr>
                                <w:rFonts w:ascii="Arial" w:hAnsi="Arial" w:cs="Arial"/>
                              </w:rPr>
                              <w:t>CDOEASD</w:t>
                            </w:r>
                          </w:p>
                          <w:p w14:paraId="55A40BB0" w14:textId="77777777" w:rsidR="0094708B" w:rsidRPr="002C1CA2" w:rsidRDefault="0094708B" w:rsidP="002B634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SDEI</w:t>
                            </w:r>
                          </w:p>
                          <w:p w14:paraId="116132C9" w14:textId="77777777" w:rsidR="00606CEB" w:rsidRPr="002C1CA2" w:rsidRDefault="00606CEB" w:rsidP="002B634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2C1CA2">
                              <w:rPr>
                                <w:rFonts w:ascii="Arial" w:hAnsi="Arial" w:cs="Arial"/>
                              </w:rPr>
                              <w:t>DSDEN de la Corrèze</w:t>
                            </w:r>
                          </w:p>
                          <w:p w14:paraId="58E6064F" w14:textId="77777777" w:rsidR="00606CEB" w:rsidRPr="002C1CA2" w:rsidRDefault="00606CEB" w:rsidP="002B634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2C1CA2">
                              <w:rPr>
                                <w:rFonts w:ascii="Arial" w:hAnsi="Arial" w:cs="Arial"/>
                              </w:rPr>
                              <w:t xml:space="preserve">Cité administrative J. </w:t>
                            </w:r>
                            <w:proofErr w:type="spellStart"/>
                            <w:r w:rsidRPr="002C1CA2">
                              <w:rPr>
                                <w:rFonts w:ascii="Arial" w:hAnsi="Arial" w:cs="Arial"/>
                              </w:rPr>
                              <w:t>Montalat</w:t>
                            </w:r>
                            <w:proofErr w:type="spellEnd"/>
                          </w:p>
                          <w:p w14:paraId="0B8CF4DF" w14:textId="77777777" w:rsidR="00606CEB" w:rsidRPr="002C1CA2" w:rsidRDefault="00606CEB" w:rsidP="002B634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2C1CA2">
                              <w:rPr>
                                <w:rFonts w:ascii="Arial" w:hAnsi="Arial" w:cs="Arial"/>
                              </w:rPr>
                              <w:t>19011 Tulle cedex</w:t>
                            </w:r>
                          </w:p>
                          <w:p w14:paraId="399ABF44" w14:textId="77777777" w:rsidR="00606CEB" w:rsidRPr="002C1CA2" w:rsidRDefault="00606CEB" w:rsidP="002B634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2C1CA2">
                              <w:rPr>
                                <w:rFonts w:ascii="Arial" w:hAnsi="Arial" w:cs="Arial"/>
                              </w:rPr>
                              <w:t>Tél : 05 87 01 20 47</w:t>
                            </w:r>
                          </w:p>
                          <w:p w14:paraId="00A86CA6" w14:textId="77777777" w:rsidR="00606CEB" w:rsidRPr="002C1CA2" w:rsidRDefault="00606CEB" w:rsidP="002B634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2C1CA2">
                              <w:rPr>
                                <w:rFonts w:ascii="Arial" w:hAnsi="Arial" w:cs="Arial"/>
                              </w:rPr>
                              <w:t>cdoea19@ac-limoges</w:t>
                            </w:r>
                            <w:r w:rsidR="00140480"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Pr="002C1CA2">
                              <w:rPr>
                                <w:rFonts w:ascii="Arial" w:hAnsi="Arial" w:cs="Arial"/>
                              </w:rPr>
                              <w:t>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81FA63" id="Text Box 6" o:spid="_x0000_s1028" type="#_x0000_t202" style="position:absolute;margin-left:-29.8pt;margin-top:14.7pt;width:160.75pt;height:9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" strokeweight="1.5pt">
                <v:textbox>
                  <w:txbxContent>
                    <w:p w14:paraId="3F3454BF" w14:textId="77777777" w:rsidR="00606CEB" w:rsidRDefault="00606CEB" w:rsidP="002B6346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2C1CA2">
                        <w:rPr>
                          <w:rFonts w:ascii="Arial" w:hAnsi="Arial" w:cs="Arial"/>
                        </w:rPr>
                        <w:t>CDOEASD</w:t>
                      </w:r>
                    </w:p>
                    <w:p w14:paraId="55A40BB0" w14:textId="77777777" w:rsidR="0094708B" w:rsidRPr="002C1CA2" w:rsidRDefault="0094708B" w:rsidP="002B6346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SDEI</w:t>
                      </w:r>
                    </w:p>
                    <w:p w14:paraId="116132C9" w14:textId="77777777" w:rsidR="00606CEB" w:rsidRPr="002C1CA2" w:rsidRDefault="00606CEB" w:rsidP="002B6346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2C1CA2">
                        <w:rPr>
                          <w:rFonts w:ascii="Arial" w:hAnsi="Arial" w:cs="Arial"/>
                        </w:rPr>
                        <w:t>DSDEN de la Corrèze</w:t>
                      </w:r>
                    </w:p>
                    <w:p w14:paraId="58E6064F" w14:textId="77777777" w:rsidR="00606CEB" w:rsidRPr="002C1CA2" w:rsidRDefault="00606CEB" w:rsidP="002B6346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2C1CA2">
                        <w:rPr>
                          <w:rFonts w:ascii="Arial" w:hAnsi="Arial" w:cs="Arial"/>
                        </w:rPr>
                        <w:t xml:space="preserve">Cité administrative J. </w:t>
                      </w:r>
                      <w:proofErr w:type="spellStart"/>
                      <w:r w:rsidRPr="002C1CA2">
                        <w:rPr>
                          <w:rFonts w:ascii="Arial" w:hAnsi="Arial" w:cs="Arial"/>
                        </w:rPr>
                        <w:t>Montalat</w:t>
                      </w:r>
                      <w:proofErr w:type="spellEnd"/>
                    </w:p>
                    <w:p w14:paraId="0B8CF4DF" w14:textId="77777777" w:rsidR="00606CEB" w:rsidRPr="002C1CA2" w:rsidRDefault="00606CEB" w:rsidP="002B6346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2C1CA2">
                        <w:rPr>
                          <w:rFonts w:ascii="Arial" w:hAnsi="Arial" w:cs="Arial"/>
                        </w:rPr>
                        <w:t>19011 Tulle cedex</w:t>
                      </w:r>
                    </w:p>
                    <w:p w14:paraId="399ABF44" w14:textId="77777777" w:rsidR="00606CEB" w:rsidRPr="002C1CA2" w:rsidRDefault="00606CEB" w:rsidP="002B6346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2C1CA2">
                        <w:rPr>
                          <w:rFonts w:ascii="Arial" w:hAnsi="Arial" w:cs="Arial"/>
                        </w:rPr>
                        <w:t>Tél : 05 87 01 20 47</w:t>
                      </w:r>
                    </w:p>
                    <w:p w14:paraId="00A86CA6" w14:textId="77777777" w:rsidR="00606CEB" w:rsidRPr="002C1CA2" w:rsidRDefault="00606CEB" w:rsidP="002B6346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2C1CA2">
                        <w:rPr>
                          <w:rFonts w:ascii="Arial" w:hAnsi="Arial" w:cs="Arial"/>
                        </w:rPr>
                        <w:t>cdoea19@ac-limoges</w:t>
                      </w:r>
                      <w:r w:rsidR="00140480">
                        <w:rPr>
                          <w:rFonts w:ascii="Arial" w:hAnsi="Arial" w:cs="Arial"/>
                        </w:rPr>
                        <w:t>.</w:t>
                      </w:r>
                      <w:r w:rsidRPr="002C1CA2">
                        <w:rPr>
                          <w:rFonts w:ascii="Arial" w:hAnsi="Arial" w:cs="Arial"/>
                        </w:rPr>
                        <w:t>fr</w:t>
                      </w:r>
                    </w:p>
                  </w:txbxContent>
                </v:textbox>
              </v:shape>
            </w:pict>
          </mc:Fallback>
        </mc:AlternateContent>
      </w:r>
      <w:r w:rsidR="002C663B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D698E4" wp14:editId="06B4273E">
                <wp:simplePos x="0" y="0"/>
                <wp:positionH relativeFrom="column">
                  <wp:posOffset>1979930</wp:posOffset>
                </wp:positionH>
                <wp:positionV relativeFrom="paragraph">
                  <wp:posOffset>356870</wp:posOffset>
                </wp:positionV>
                <wp:extent cx="3562985" cy="422275"/>
                <wp:effectExtent l="13970" t="6985" r="13970" b="8890"/>
                <wp:wrapNone/>
                <wp:docPr id="2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985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5A3752" w14:textId="77777777" w:rsidR="00606CEB" w:rsidRPr="00DD42FD" w:rsidRDefault="00606CEB" w:rsidP="008845B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DD42FD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Commission Départementale d’Orientation</w:t>
                            </w:r>
                          </w:p>
                          <w:p w14:paraId="15094059" w14:textId="77777777" w:rsidR="00606CEB" w:rsidRPr="00DD42FD" w:rsidRDefault="00606CEB" w:rsidP="008845B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DD42FD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vers</w:t>
                            </w:r>
                            <w:proofErr w:type="gramEnd"/>
                            <w:r w:rsidRPr="00DD42FD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les Enseignements Adaptés du Second Degré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D698E4" id="Text Box 5" o:spid="_x0000_s1029" type="#_x0000_t202" style="position:absolute;margin-left:155.9pt;margin-top:28.1pt;width:280.55pt;height:33.2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" strokecolor="white">
                <v:textbox style="mso-fit-shape-to-text:t">
                  <w:txbxContent>
                    <w:p w14:paraId="795A3752" w14:textId="77777777" w:rsidR="00606CEB" w:rsidRPr="00DD42FD" w:rsidRDefault="00606CEB" w:rsidP="008845B7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DD42FD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Commission Départementale d’Orientation</w:t>
                      </w:r>
                    </w:p>
                    <w:p w14:paraId="15094059" w14:textId="77777777" w:rsidR="00606CEB" w:rsidRPr="00DD42FD" w:rsidRDefault="00606CEB" w:rsidP="008845B7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proofErr w:type="gramStart"/>
                      <w:r w:rsidRPr="00DD42FD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vers</w:t>
                      </w:r>
                      <w:proofErr w:type="gramEnd"/>
                      <w:r w:rsidRPr="00DD42FD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les Enseignements Adaptés du Second Degré</w:t>
                      </w:r>
                    </w:p>
                  </w:txbxContent>
                </v:textbox>
              </v:shape>
            </w:pict>
          </mc:Fallback>
        </mc:AlternateContent>
      </w:r>
    </w:p>
    <w:p w14:paraId="0FF84945" w14:textId="77777777" w:rsidR="0078335C" w:rsidRDefault="002C663B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5222C8" wp14:editId="120D2169">
                <wp:simplePos x="0" y="0"/>
                <wp:positionH relativeFrom="column">
                  <wp:posOffset>1878965</wp:posOffset>
                </wp:positionH>
                <wp:positionV relativeFrom="paragraph">
                  <wp:posOffset>12065</wp:posOffset>
                </wp:positionV>
                <wp:extent cx="4648200" cy="741680"/>
                <wp:effectExtent l="0" t="0" r="19050" b="20320"/>
                <wp:wrapNone/>
                <wp:docPr id="2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0" cy="741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8278F3" w14:textId="77777777" w:rsidR="00606CEB" w:rsidRDefault="00606CEB" w:rsidP="00D1457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 w:rsidRPr="00D1457D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A transmettre, sous pli confidentiel, au principal de collège.</w:t>
                            </w:r>
                          </w:p>
                          <w:p w14:paraId="646701E1" w14:textId="77777777" w:rsidR="00606CEB" w:rsidRDefault="00606CEB" w:rsidP="00D1457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5EBFFB77" w14:textId="77777777" w:rsidR="00B97FEE" w:rsidRDefault="00606CEB" w:rsidP="00D1457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Ces renseignements, destinés au président de l</w:t>
                            </w:r>
                            <w:r w:rsidR="00B97FEE">
                              <w:rPr>
                                <w:rFonts w:ascii="Arial" w:hAnsi="Arial" w:cs="Arial"/>
                              </w:rPr>
                              <w:t>a commission, seront lus par un(e) assistant(e) social(e)</w:t>
                            </w:r>
                          </w:p>
                          <w:p w14:paraId="061EDF33" w14:textId="77777777" w:rsidR="00606CEB" w:rsidRPr="00D1457D" w:rsidRDefault="00606CEB" w:rsidP="00B97FEE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5222C8" id="Text Box 7" o:spid="_x0000_s1030" type="#_x0000_t202" style="position:absolute;margin-left:147.95pt;margin-top:.95pt;width:366pt;height:58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" strokeweight="1.5pt">
                <v:textbox>
                  <w:txbxContent>
                    <w:p w14:paraId="6C8278F3" w14:textId="77777777" w:rsidR="00606CEB" w:rsidRDefault="00606CEB" w:rsidP="00D1457D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  <w:r w:rsidRPr="00D1457D">
                        <w:rPr>
                          <w:rFonts w:ascii="Arial" w:hAnsi="Arial" w:cs="Arial"/>
                          <w:b/>
                          <w:i/>
                        </w:rPr>
                        <w:t>A transmettre, sous pli confidentiel, au principal de collège.</w:t>
                      </w:r>
                    </w:p>
                    <w:p w14:paraId="646701E1" w14:textId="77777777" w:rsidR="00606CEB" w:rsidRDefault="00606CEB" w:rsidP="00D1457D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5EBFFB77" w14:textId="77777777" w:rsidR="00B97FEE" w:rsidRDefault="00606CEB" w:rsidP="00D1457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Ces renseignements, destinés au président de l</w:t>
                      </w:r>
                      <w:r w:rsidR="00B97FEE">
                        <w:rPr>
                          <w:rFonts w:ascii="Arial" w:hAnsi="Arial" w:cs="Arial"/>
                        </w:rPr>
                        <w:t>a commission, seront lus par un(e) assistant(e) social(e)</w:t>
                      </w:r>
                    </w:p>
                    <w:p w14:paraId="061EDF33" w14:textId="77777777" w:rsidR="00606CEB" w:rsidRPr="00D1457D" w:rsidRDefault="00606CEB" w:rsidP="00B97FEE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431FA618" w14:textId="77777777" w:rsidR="0078335C" w:rsidRDefault="0078335C"/>
    <w:p w14:paraId="3033D23E" w14:textId="77777777" w:rsidR="0078335C" w:rsidRDefault="0078335C"/>
    <w:p w14:paraId="4F156119" w14:textId="77777777" w:rsidR="0078335C" w:rsidRDefault="0078335C"/>
    <w:p w14:paraId="023AEE5A" w14:textId="77777777" w:rsidR="0078335C" w:rsidRDefault="0078335C"/>
    <w:p w14:paraId="29D6A63F" w14:textId="77777777" w:rsidR="002C663B" w:rsidRDefault="00274212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CC768F4" wp14:editId="291207C6">
                <wp:simplePos x="0" y="0"/>
                <wp:positionH relativeFrom="column">
                  <wp:posOffset>1859915</wp:posOffset>
                </wp:positionH>
                <wp:positionV relativeFrom="paragraph">
                  <wp:posOffset>91440</wp:posOffset>
                </wp:positionV>
                <wp:extent cx="4647566" cy="657225"/>
                <wp:effectExtent l="0" t="0" r="19685" b="28575"/>
                <wp:wrapNone/>
                <wp:docPr id="2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7566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92675D" w14:textId="77777777" w:rsidR="00606CEB" w:rsidRPr="00D1457D" w:rsidRDefault="00606CEB" w:rsidP="00D1457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D1457D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EVALUATION SOCIALE</w:t>
                            </w:r>
                          </w:p>
                          <w:p w14:paraId="249454FF" w14:textId="77777777" w:rsidR="003F5195" w:rsidRPr="0094708B" w:rsidRDefault="00606CEB" w:rsidP="0094708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F5195">
                              <w:rPr>
                                <w:rFonts w:ascii="Arial" w:hAnsi="Arial" w:cs="Arial"/>
                                <w:b/>
                              </w:rPr>
                              <w:t>Pour une demande d’orientation</w:t>
                            </w:r>
                            <w:r w:rsidR="0094708B">
                              <w:rPr>
                                <w:rFonts w:ascii="Arial" w:hAnsi="Arial" w:cs="Arial"/>
                                <w:b/>
                              </w:rPr>
                              <w:t xml:space="preserve"> (</w:t>
                            </w:r>
                            <w:r w:rsidR="0094708B" w:rsidRPr="0094708B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avec internat</w:t>
                            </w:r>
                            <w:r w:rsidR="0094708B">
                              <w:rPr>
                                <w:rFonts w:ascii="Arial" w:hAnsi="Arial" w:cs="Arial"/>
                                <w:b/>
                              </w:rPr>
                              <w:t xml:space="preserve">) </w:t>
                            </w:r>
                            <w:r w:rsidRPr="003F5195">
                              <w:rPr>
                                <w:rFonts w:ascii="Arial" w:hAnsi="Arial" w:cs="Arial"/>
                                <w:b/>
                              </w:rPr>
                              <w:t>vers une SEGPA ou un EREA</w:t>
                            </w:r>
                            <w:r w:rsidR="0094708B">
                              <w:rPr>
                                <w:rFonts w:ascii="Arial" w:hAnsi="Arial" w:cs="Arial"/>
                                <w:b/>
                              </w:rPr>
                              <w:t xml:space="preserve"> (</w:t>
                            </w:r>
                            <w:r w:rsidR="003F5195" w:rsidRPr="0094708B">
                              <w:rPr>
                                <w:rFonts w:ascii="Arial" w:hAnsi="Arial" w:cs="Arial"/>
                              </w:rPr>
                              <w:t>pour répondre à un besoin éducatif spécifique</w:t>
                            </w:r>
                            <w:r w:rsidR="0094708B" w:rsidRPr="0094708B">
                              <w:rPr>
                                <w:rFonts w:ascii="Arial" w:hAnsi="Arial" w:cs="Arial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C768F4" id="Text Box 11" o:spid="_x0000_s1031" type="#_x0000_t202" style="position:absolute;margin-left:146.45pt;margin-top:7.2pt;width:365.95pt;height:51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" strokeweight="1.5pt">
                <v:textbox>
                  <w:txbxContent>
                    <w:p w14:paraId="6D92675D" w14:textId="77777777" w:rsidR="00606CEB" w:rsidRPr="00D1457D" w:rsidRDefault="00606CEB" w:rsidP="00D1457D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D1457D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EVALUATION SOCIALE</w:t>
                      </w:r>
                    </w:p>
                    <w:p w14:paraId="249454FF" w14:textId="77777777" w:rsidR="003F5195" w:rsidRPr="0094708B" w:rsidRDefault="00606CEB" w:rsidP="0094708B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3F5195">
                        <w:rPr>
                          <w:rFonts w:ascii="Arial" w:hAnsi="Arial" w:cs="Arial"/>
                          <w:b/>
                        </w:rPr>
                        <w:t>Pour une demande d’orientation</w:t>
                      </w:r>
                      <w:r w:rsidR="0094708B">
                        <w:rPr>
                          <w:rFonts w:ascii="Arial" w:hAnsi="Arial" w:cs="Arial"/>
                          <w:b/>
                        </w:rPr>
                        <w:t xml:space="preserve"> (</w:t>
                      </w:r>
                      <w:r w:rsidR="0094708B" w:rsidRPr="0094708B">
                        <w:rPr>
                          <w:rFonts w:ascii="Arial" w:hAnsi="Arial" w:cs="Arial"/>
                          <w:b/>
                          <w:color w:val="FF0000"/>
                        </w:rPr>
                        <w:t>avec internat</w:t>
                      </w:r>
                      <w:r w:rsidR="0094708B">
                        <w:rPr>
                          <w:rFonts w:ascii="Arial" w:hAnsi="Arial" w:cs="Arial"/>
                          <w:b/>
                        </w:rPr>
                        <w:t xml:space="preserve">) </w:t>
                      </w:r>
                      <w:r w:rsidRPr="003F5195">
                        <w:rPr>
                          <w:rFonts w:ascii="Arial" w:hAnsi="Arial" w:cs="Arial"/>
                          <w:b/>
                        </w:rPr>
                        <w:t>vers une SEGPA ou un EREA</w:t>
                      </w:r>
                      <w:r w:rsidR="0094708B">
                        <w:rPr>
                          <w:rFonts w:ascii="Arial" w:hAnsi="Arial" w:cs="Arial"/>
                          <w:b/>
                        </w:rPr>
                        <w:t xml:space="preserve"> (</w:t>
                      </w:r>
                      <w:r w:rsidR="003F5195" w:rsidRPr="0094708B">
                        <w:rPr>
                          <w:rFonts w:ascii="Arial" w:hAnsi="Arial" w:cs="Arial"/>
                        </w:rPr>
                        <w:t>pour répondre à un besoin éducatif spécifique</w:t>
                      </w:r>
                      <w:r w:rsidR="0094708B" w:rsidRPr="0094708B">
                        <w:rPr>
                          <w:rFonts w:ascii="Arial" w:hAnsi="Arial" w:cs="Arial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2AB49788" w14:textId="77777777" w:rsidR="002C663B" w:rsidRDefault="002C663B"/>
    <w:p w14:paraId="6D260250" w14:textId="77777777" w:rsidR="002C663B" w:rsidRDefault="002C663B"/>
    <w:p w14:paraId="6633A2F5" w14:textId="77777777" w:rsidR="002C663B" w:rsidRDefault="002C663B"/>
    <w:p w14:paraId="65FF806C" w14:textId="77777777" w:rsidR="002C663B" w:rsidRDefault="002C663B"/>
    <w:p w14:paraId="15EE8CE6" w14:textId="77777777" w:rsidR="002C663B" w:rsidRDefault="002C663B"/>
    <w:tbl>
      <w:tblPr>
        <w:tblStyle w:val="Grilledutableau"/>
        <w:tblW w:w="10723" w:type="dxa"/>
        <w:tblInd w:w="-49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1878"/>
        <w:gridCol w:w="8845"/>
      </w:tblGrid>
      <w:tr w:rsidR="00C83280" w:rsidRPr="00C83280" w14:paraId="45854C37" w14:textId="77777777" w:rsidTr="00E2629C">
        <w:tc>
          <w:tcPr>
            <w:tcW w:w="10723" w:type="dxa"/>
            <w:gridSpan w:val="2"/>
          </w:tcPr>
          <w:p w14:paraId="7BA008FA" w14:textId="77777777" w:rsidR="00C83280" w:rsidRPr="00C83280" w:rsidRDefault="00C83280" w:rsidP="00C83280">
            <w:pPr>
              <w:jc w:val="center"/>
              <w:rPr>
                <w:rFonts w:ascii="Arial" w:hAnsi="Arial" w:cs="Arial"/>
                <w:b/>
              </w:rPr>
            </w:pPr>
            <w:r w:rsidRPr="00C83280">
              <w:rPr>
                <w:rFonts w:ascii="Arial" w:hAnsi="Arial" w:cs="Arial"/>
                <w:b/>
              </w:rPr>
              <w:t>L’ENFANT/L’ADOLESCENT</w:t>
            </w:r>
          </w:p>
        </w:tc>
      </w:tr>
      <w:tr w:rsidR="00C83280" w:rsidRPr="00C83280" w14:paraId="4723C407" w14:textId="77777777" w:rsidTr="00E2629C">
        <w:tc>
          <w:tcPr>
            <w:tcW w:w="10723" w:type="dxa"/>
            <w:gridSpan w:val="2"/>
          </w:tcPr>
          <w:p w14:paraId="25C9BB50" w14:textId="77777777" w:rsidR="00C83280" w:rsidRPr="00C83280" w:rsidRDefault="00C83280" w:rsidP="00C83280">
            <w:pPr>
              <w:jc w:val="center"/>
              <w:rPr>
                <w:rFonts w:ascii="Arial" w:hAnsi="Arial" w:cs="Arial"/>
                <w:b/>
              </w:rPr>
            </w:pPr>
            <w:r w:rsidRPr="00C83280">
              <w:rPr>
                <w:rFonts w:ascii="Arial" w:hAnsi="Arial" w:cs="Arial"/>
                <w:b/>
              </w:rPr>
              <w:t>Etat civil</w:t>
            </w:r>
          </w:p>
        </w:tc>
      </w:tr>
      <w:tr w:rsidR="00C83280" w14:paraId="4B6DBC0B" w14:textId="77777777" w:rsidTr="00E2629C">
        <w:tc>
          <w:tcPr>
            <w:tcW w:w="1878" w:type="dxa"/>
          </w:tcPr>
          <w:p w14:paraId="422423D3" w14:textId="77777777" w:rsidR="00C83280" w:rsidRPr="00C83280" w:rsidRDefault="00C83280" w:rsidP="00C83280">
            <w:pPr>
              <w:jc w:val="right"/>
              <w:rPr>
                <w:rFonts w:ascii="Arial" w:hAnsi="Arial" w:cs="Arial"/>
                <w:b/>
              </w:rPr>
            </w:pPr>
            <w:r w:rsidRPr="00C83280">
              <w:rPr>
                <w:rFonts w:ascii="Arial" w:hAnsi="Arial" w:cs="Arial"/>
                <w:b/>
              </w:rPr>
              <w:t>NOM :</w:t>
            </w:r>
          </w:p>
        </w:tc>
        <w:tc>
          <w:tcPr>
            <w:tcW w:w="8845" w:type="dxa"/>
          </w:tcPr>
          <w:p w14:paraId="7F7F22FA" w14:textId="77777777" w:rsidR="00C83280" w:rsidRDefault="00C83280" w:rsidP="0078335C">
            <w:pPr>
              <w:rPr>
                <w:rFonts w:ascii="Arial" w:hAnsi="Arial" w:cs="Arial"/>
              </w:rPr>
            </w:pPr>
          </w:p>
        </w:tc>
      </w:tr>
      <w:tr w:rsidR="00C83280" w14:paraId="7D5FB1D4" w14:textId="77777777" w:rsidTr="00E2629C">
        <w:tc>
          <w:tcPr>
            <w:tcW w:w="1878" w:type="dxa"/>
          </w:tcPr>
          <w:p w14:paraId="4BD3C923" w14:textId="77777777" w:rsidR="00C83280" w:rsidRPr="00C83280" w:rsidRDefault="00C83280" w:rsidP="00C83280">
            <w:pPr>
              <w:jc w:val="right"/>
              <w:rPr>
                <w:rFonts w:ascii="Arial" w:hAnsi="Arial" w:cs="Arial"/>
                <w:b/>
              </w:rPr>
            </w:pPr>
            <w:r w:rsidRPr="00C83280">
              <w:rPr>
                <w:rFonts w:ascii="Arial" w:hAnsi="Arial" w:cs="Arial"/>
                <w:b/>
              </w:rPr>
              <w:t>Prénom(s) :</w:t>
            </w:r>
          </w:p>
        </w:tc>
        <w:tc>
          <w:tcPr>
            <w:tcW w:w="8845" w:type="dxa"/>
          </w:tcPr>
          <w:p w14:paraId="16D82713" w14:textId="77777777" w:rsidR="00C83280" w:rsidRDefault="00C83280" w:rsidP="0078335C">
            <w:pPr>
              <w:rPr>
                <w:rFonts w:ascii="Arial" w:hAnsi="Arial" w:cs="Arial"/>
              </w:rPr>
            </w:pPr>
          </w:p>
        </w:tc>
      </w:tr>
      <w:tr w:rsidR="00C83280" w14:paraId="4862CA95" w14:textId="77777777" w:rsidTr="00E2629C">
        <w:tc>
          <w:tcPr>
            <w:tcW w:w="1878" w:type="dxa"/>
          </w:tcPr>
          <w:p w14:paraId="5B361F7B" w14:textId="77777777" w:rsidR="00C83280" w:rsidRPr="00C83280" w:rsidRDefault="00C83280" w:rsidP="00C83280">
            <w:pPr>
              <w:jc w:val="right"/>
              <w:rPr>
                <w:rFonts w:ascii="Arial" w:hAnsi="Arial" w:cs="Arial"/>
                <w:b/>
              </w:rPr>
            </w:pPr>
            <w:r w:rsidRPr="00C83280">
              <w:rPr>
                <w:rFonts w:ascii="Arial" w:hAnsi="Arial" w:cs="Arial"/>
                <w:b/>
              </w:rPr>
              <w:t>Date et lieu de</w:t>
            </w:r>
          </w:p>
          <w:p w14:paraId="46628920" w14:textId="77777777" w:rsidR="00C83280" w:rsidRPr="00C83280" w:rsidRDefault="00C83280" w:rsidP="00C83280">
            <w:pPr>
              <w:jc w:val="right"/>
              <w:rPr>
                <w:rFonts w:ascii="Arial" w:hAnsi="Arial" w:cs="Arial"/>
                <w:b/>
              </w:rPr>
            </w:pPr>
            <w:r w:rsidRPr="00C83280">
              <w:rPr>
                <w:rFonts w:ascii="Arial" w:hAnsi="Arial" w:cs="Arial"/>
                <w:b/>
              </w:rPr>
              <w:t>naissance :</w:t>
            </w:r>
          </w:p>
        </w:tc>
        <w:tc>
          <w:tcPr>
            <w:tcW w:w="8845" w:type="dxa"/>
          </w:tcPr>
          <w:p w14:paraId="4D33697D" w14:textId="77777777" w:rsidR="00C83280" w:rsidRDefault="00C83280" w:rsidP="0078335C">
            <w:pPr>
              <w:rPr>
                <w:rFonts w:ascii="Arial" w:hAnsi="Arial" w:cs="Arial"/>
              </w:rPr>
            </w:pPr>
          </w:p>
        </w:tc>
      </w:tr>
      <w:tr w:rsidR="00C83280" w14:paraId="33592B0E" w14:textId="77777777" w:rsidTr="00E2629C">
        <w:tc>
          <w:tcPr>
            <w:tcW w:w="1878" w:type="dxa"/>
          </w:tcPr>
          <w:p w14:paraId="11029EBB" w14:textId="77777777" w:rsidR="00C83280" w:rsidRPr="00C83280" w:rsidRDefault="00C83280" w:rsidP="00C83280">
            <w:pPr>
              <w:jc w:val="right"/>
              <w:rPr>
                <w:rFonts w:ascii="Arial" w:hAnsi="Arial" w:cs="Arial"/>
                <w:b/>
              </w:rPr>
            </w:pPr>
            <w:r w:rsidRPr="00C83280">
              <w:rPr>
                <w:rFonts w:ascii="Arial" w:hAnsi="Arial" w:cs="Arial"/>
                <w:b/>
              </w:rPr>
              <w:t>Adresse :</w:t>
            </w:r>
          </w:p>
        </w:tc>
        <w:tc>
          <w:tcPr>
            <w:tcW w:w="8845" w:type="dxa"/>
          </w:tcPr>
          <w:p w14:paraId="2C90354A" w14:textId="77777777" w:rsidR="00C83280" w:rsidRDefault="00C83280" w:rsidP="0078335C">
            <w:pPr>
              <w:rPr>
                <w:rFonts w:ascii="Arial" w:hAnsi="Arial" w:cs="Arial"/>
              </w:rPr>
            </w:pPr>
          </w:p>
        </w:tc>
      </w:tr>
      <w:tr w:rsidR="00C83280" w:rsidRPr="00C83280" w14:paraId="601E5BDB" w14:textId="77777777" w:rsidTr="00E2629C">
        <w:tc>
          <w:tcPr>
            <w:tcW w:w="10723" w:type="dxa"/>
            <w:gridSpan w:val="2"/>
          </w:tcPr>
          <w:p w14:paraId="7ED58363" w14:textId="77777777" w:rsidR="00C83280" w:rsidRPr="00C83280" w:rsidRDefault="00C83280" w:rsidP="00C83280">
            <w:pPr>
              <w:jc w:val="center"/>
              <w:rPr>
                <w:rFonts w:ascii="Arial" w:hAnsi="Arial" w:cs="Arial"/>
                <w:b/>
              </w:rPr>
            </w:pPr>
            <w:r w:rsidRPr="00C83280">
              <w:rPr>
                <w:rFonts w:ascii="Arial" w:hAnsi="Arial" w:cs="Arial"/>
                <w:b/>
              </w:rPr>
              <w:t>Scolarité</w:t>
            </w:r>
          </w:p>
        </w:tc>
      </w:tr>
      <w:tr w:rsidR="00C83280" w14:paraId="00A3969B" w14:textId="77777777" w:rsidTr="00E2629C">
        <w:tc>
          <w:tcPr>
            <w:tcW w:w="1878" w:type="dxa"/>
          </w:tcPr>
          <w:p w14:paraId="07B6DA2C" w14:textId="77777777" w:rsidR="00C83280" w:rsidRPr="00C83280" w:rsidRDefault="00C83280" w:rsidP="00C83280">
            <w:pPr>
              <w:jc w:val="right"/>
              <w:rPr>
                <w:rFonts w:ascii="Arial" w:hAnsi="Arial" w:cs="Arial"/>
                <w:b/>
              </w:rPr>
            </w:pPr>
            <w:r w:rsidRPr="00C83280">
              <w:rPr>
                <w:rFonts w:ascii="Arial" w:hAnsi="Arial" w:cs="Arial"/>
                <w:b/>
              </w:rPr>
              <w:t>Etablissement :</w:t>
            </w:r>
          </w:p>
        </w:tc>
        <w:tc>
          <w:tcPr>
            <w:tcW w:w="8845" w:type="dxa"/>
          </w:tcPr>
          <w:p w14:paraId="0CDC75E5" w14:textId="77777777" w:rsidR="00C83280" w:rsidRDefault="00C83280" w:rsidP="0078335C">
            <w:pPr>
              <w:rPr>
                <w:rFonts w:ascii="Arial" w:hAnsi="Arial" w:cs="Arial"/>
              </w:rPr>
            </w:pPr>
          </w:p>
        </w:tc>
      </w:tr>
      <w:tr w:rsidR="00C83280" w14:paraId="331C4945" w14:textId="77777777" w:rsidTr="00E2629C">
        <w:tc>
          <w:tcPr>
            <w:tcW w:w="1878" w:type="dxa"/>
          </w:tcPr>
          <w:p w14:paraId="1ED56591" w14:textId="77777777" w:rsidR="00C83280" w:rsidRPr="00C83280" w:rsidRDefault="00C83280" w:rsidP="00C83280">
            <w:pPr>
              <w:jc w:val="right"/>
              <w:rPr>
                <w:rFonts w:ascii="Arial" w:hAnsi="Arial" w:cs="Arial"/>
                <w:b/>
              </w:rPr>
            </w:pPr>
            <w:r w:rsidRPr="00C83280">
              <w:rPr>
                <w:rFonts w:ascii="Arial" w:hAnsi="Arial" w:cs="Arial"/>
                <w:b/>
              </w:rPr>
              <w:t>Cours suivi :</w:t>
            </w:r>
          </w:p>
        </w:tc>
        <w:tc>
          <w:tcPr>
            <w:tcW w:w="8845" w:type="dxa"/>
          </w:tcPr>
          <w:p w14:paraId="7BA63A6C" w14:textId="77777777" w:rsidR="00C83280" w:rsidRDefault="00C83280" w:rsidP="0078335C">
            <w:pPr>
              <w:rPr>
                <w:rFonts w:ascii="Arial" w:hAnsi="Arial" w:cs="Arial"/>
              </w:rPr>
            </w:pPr>
          </w:p>
        </w:tc>
      </w:tr>
      <w:tr w:rsidR="00C83280" w:rsidRPr="00C83280" w14:paraId="59A34752" w14:textId="77777777" w:rsidTr="00E2629C">
        <w:tc>
          <w:tcPr>
            <w:tcW w:w="10723" w:type="dxa"/>
            <w:gridSpan w:val="2"/>
          </w:tcPr>
          <w:p w14:paraId="5F3399E1" w14:textId="77777777" w:rsidR="00C83280" w:rsidRPr="00C83280" w:rsidRDefault="00C83280" w:rsidP="00C83280">
            <w:pPr>
              <w:jc w:val="center"/>
              <w:rPr>
                <w:rFonts w:ascii="Arial" w:hAnsi="Arial" w:cs="Arial"/>
                <w:b/>
              </w:rPr>
            </w:pPr>
            <w:r w:rsidRPr="00C83280">
              <w:rPr>
                <w:rFonts w:ascii="Arial" w:hAnsi="Arial" w:cs="Arial"/>
                <w:b/>
              </w:rPr>
              <w:t>Lieu de vie</w:t>
            </w:r>
          </w:p>
        </w:tc>
      </w:tr>
      <w:tr w:rsidR="00C83280" w14:paraId="0CE39223" w14:textId="77777777" w:rsidTr="00E2629C">
        <w:tc>
          <w:tcPr>
            <w:tcW w:w="10723" w:type="dxa"/>
            <w:gridSpan w:val="2"/>
          </w:tcPr>
          <w:p w14:paraId="67F3F4EC" w14:textId="77777777" w:rsidR="00C83280" w:rsidRDefault="002C663B" w:rsidP="00E2629C">
            <w:pPr>
              <w:tabs>
                <w:tab w:val="left" w:pos="3870"/>
                <w:tab w:val="left" w:pos="6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3C0F412" wp14:editId="0C6038C6">
                      <wp:simplePos x="0" y="0"/>
                      <wp:positionH relativeFrom="column">
                        <wp:posOffset>5119370</wp:posOffset>
                      </wp:positionH>
                      <wp:positionV relativeFrom="paragraph">
                        <wp:posOffset>17780</wp:posOffset>
                      </wp:positionV>
                      <wp:extent cx="409575" cy="161925"/>
                      <wp:effectExtent l="12065" t="12065" r="6985" b="6985"/>
                      <wp:wrapNone/>
                      <wp:docPr id="24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418F22" w14:textId="77777777" w:rsidR="00606CEB" w:rsidRDefault="00606CEB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C0F412" id="Text Box 17" o:spid="_x0000_s1032" type="#_x0000_t202" style="position:absolute;margin-left:403.1pt;margin-top:1.4pt;width:32.25pt;height:12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">
                      <v:textbox>
                        <w:txbxContent>
                          <w:p w14:paraId="73418F22" w14:textId="77777777" w:rsidR="00606CEB" w:rsidRDefault="00606CEB"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26EBC6D" wp14:editId="4D3F79CA">
                      <wp:simplePos x="0" y="0"/>
                      <wp:positionH relativeFrom="column">
                        <wp:posOffset>3328670</wp:posOffset>
                      </wp:positionH>
                      <wp:positionV relativeFrom="paragraph">
                        <wp:posOffset>17780</wp:posOffset>
                      </wp:positionV>
                      <wp:extent cx="295275" cy="138430"/>
                      <wp:effectExtent l="12065" t="12065" r="6985" b="11430"/>
                      <wp:wrapNone/>
                      <wp:docPr id="23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376502" w14:textId="77777777" w:rsidR="00606CEB" w:rsidRDefault="00606CE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6EBC6D" id="Text Box 16" o:spid="_x0000_s1033" type="#_x0000_t202" style="position:absolute;margin-left:262.1pt;margin-top:1.4pt;width:23.25pt;height:10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">
                      <v:textbox>
                        <w:txbxContent>
                          <w:p w14:paraId="35376502" w14:textId="77777777" w:rsidR="00606CEB" w:rsidRDefault="00606CE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7300C35" wp14:editId="29510E38">
                      <wp:simplePos x="0" y="0"/>
                      <wp:positionH relativeFrom="column">
                        <wp:posOffset>1759585</wp:posOffset>
                      </wp:positionH>
                      <wp:positionV relativeFrom="paragraph">
                        <wp:posOffset>17780</wp:posOffset>
                      </wp:positionV>
                      <wp:extent cx="361950" cy="138430"/>
                      <wp:effectExtent l="5080" t="12065" r="13970" b="11430"/>
                      <wp:wrapNone/>
                      <wp:docPr id="22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DF1B64" w14:textId="77777777" w:rsidR="00606CEB" w:rsidRDefault="00606CEB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300C35" id="Text Box 15" o:spid="_x0000_s1034" type="#_x0000_t202" style="position:absolute;margin-left:138.55pt;margin-top:1.4pt;width:28.5pt;height:10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">
                      <v:textbox>
                        <w:txbxContent>
                          <w:p w14:paraId="69DF1B64" w14:textId="77777777" w:rsidR="00606CEB" w:rsidRDefault="00606CEB"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83280">
              <w:rPr>
                <w:rFonts w:ascii="Arial" w:hAnsi="Arial" w:cs="Arial"/>
              </w:rPr>
              <w:t>Avec père/mère conjointement</w:t>
            </w:r>
            <w:r w:rsidR="00E2629C">
              <w:rPr>
                <w:rFonts w:ascii="Arial" w:hAnsi="Arial" w:cs="Arial"/>
              </w:rPr>
              <w:tab/>
              <w:t>avec père seul</w:t>
            </w:r>
            <w:r w:rsidR="00E2629C">
              <w:rPr>
                <w:rFonts w:ascii="Arial" w:hAnsi="Arial" w:cs="Arial"/>
              </w:rPr>
              <w:tab/>
              <w:t>avec mère seule</w:t>
            </w:r>
          </w:p>
          <w:p w14:paraId="1507DD4D" w14:textId="77777777" w:rsidR="00E2629C" w:rsidRDefault="002C663B" w:rsidP="00E2629C">
            <w:pPr>
              <w:tabs>
                <w:tab w:val="left" w:pos="123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59B4054" wp14:editId="4FFFA304">
                      <wp:simplePos x="0" y="0"/>
                      <wp:positionH relativeFrom="column">
                        <wp:posOffset>5847715</wp:posOffset>
                      </wp:positionH>
                      <wp:positionV relativeFrom="paragraph">
                        <wp:posOffset>114300</wp:posOffset>
                      </wp:positionV>
                      <wp:extent cx="367030" cy="147955"/>
                      <wp:effectExtent l="6985" t="6985" r="6985" b="6985"/>
                      <wp:wrapNone/>
                      <wp:docPr id="21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7030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BB2A02" w14:textId="77777777" w:rsidR="00606CEB" w:rsidRDefault="00606CE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9B4054" id="Text Box 20" o:spid="_x0000_s1035" type="#_x0000_t202" style="position:absolute;margin-left:460.45pt;margin-top:9pt;width:28.9pt;height:11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">
                      <v:textbox>
                        <w:txbxContent>
                          <w:p w14:paraId="15BB2A02" w14:textId="77777777" w:rsidR="00606CEB" w:rsidRDefault="00606CE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D1DBBC1" wp14:editId="18B892CA">
                      <wp:simplePos x="0" y="0"/>
                      <wp:positionH relativeFrom="column">
                        <wp:posOffset>2842895</wp:posOffset>
                      </wp:positionH>
                      <wp:positionV relativeFrom="paragraph">
                        <wp:posOffset>114300</wp:posOffset>
                      </wp:positionV>
                      <wp:extent cx="333375" cy="147955"/>
                      <wp:effectExtent l="12065" t="6985" r="6985" b="6985"/>
                      <wp:wrapNone/>
                      <wp:docPr id="20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F77FBE" w14:textId="77777777" w:rsidR="00606CEB" w:rsidRDefault="00606CE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1DBBC1" id="Text Box 19" o:spid="_x0000_s1036" type="#_x0000_t202" style="position:absolute;margin-left:223.85pt;margin-top:9pt;width:26.25pt;height:11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">
                      <v:textbox>
                        <w:txbxContent>
                          <w:p w14:paraId="6FF77FBE" w14:textId="77777777" w:rsidR="00606CEB" w:rsidRDefault="00606CEB"/>
                        </w:txbxContent>
                      </v:textbox>
                    </v:shape>
                  </w:pict>
                </mc:Fallback>
              </mc:AlternateContent>
            </w:r>
          </w:p>
          <w:p w14:paraId="69C18519" w14:textId="77777777" w:rsidR="00E2629C" w:rsidRDefault="002C663B" w:rsidP="00E2629C">
            <w:pPr>
              <w:tabs>
                <w:tab w:val="left" w:pos="1230"/>
                <w:tab w:val="left" w:pos="595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BE40148" wp14:editId="7512264F">
                      <wp:simplePos x="0" y="0"/>
                      <wp:positionH relativeFrom="column">
                        <wp:posOffset>3890645</wp:posOffset>
                      </wp:positionH>
                      <wp:positionV relativeFrom="paragraph">
                        <wp:posOffset>116205</wp:posOffset>
                      </wp:positionV>
                      <wp:extent cx="323850" cy="152400"/>
                      <wp:effectExtent l="12065" t="12065" r="6985" b="6985"/>
                      <wp:wrapNone/>
                      <wp:docPr id="19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FBE860" w14:textId="77777777" w:rsidR="00606CEB" w:rsidRDefault="00606CE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E40148" id="Text Box 22" o:spid="_x0000_s1037" type="#_x0000_t202" style="position:absolute;margin-left:306.35pt;margin-top:9.15pt;width:25.5pt;height:1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">
                      <v:textbox>
                        <w:txbxContent>
                          <w:p w14:paraId="01FBE860" w14:textId="77777777" w:rsidR="00606CEB" w:rsidRDefault="00606CE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45487FA" wp14:editId="49F17596">
                      <wp:simplePos x="0" y="0"/>
                      <wp:positionH relativeFrom="column">
                        <wp:posOffset>518795</wp:posOffset>
                      </wp:positionH>
                      <wp:positionV relativeFrom="paragraph">
                        <wp:posOffset>116205</wp:posOffset>
                      </wp:positionV>
                      <wp:extent cx="304800" cy="152400"/>
                      <wp:effectExtent l="12065" t="12065" r="6985" b="6985"/>
                      <wp:wrapNone/>
                      <wp:docPr id="18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7AB493" w14:textId="77777777" w:rsidR="00606CEB" w:rsidRDefault="00606CE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5487FA" id="Text Box 21" o:spid="_x0000_s1038" type="#_x0000_t202" style="position:absolute;margin-left:40.85pt;margin-top:9.15pt;width:24pt;height:1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">
                      <v:textbox>
                        <w:txbxContent>
                          <w:p w14:paraId="177AB493" w14:textId="77777777" w:rsidR="00606CEB" w:rsidRDefault="00606CEB"/>
                        </w:txbxContent>
                      </v:textbox>
                    </v:shape>
                  </w:pict>
                </mc:Fallback>
              </mc:AlternateContent>
            </w:r>
            <w:r w:rsidR="00E2629C">
              <w:rPr>
                <w:rFonts w:ascii="Arial" w:hAnsi="Arial" w:cs="Arial"/>
              </w:rPr>
              <w:tab/>
              <w:t xml:space="preserve">En famille recomposée avec le père </w:t>
            </w:r>
            <w:r w:rsidR="00E2629C">
              <w:rPr>
                <w:rFonts w:ascii="Arial" w:hAnsi="Arial" w:cs="Arial"/>
              </w:rPr>
              <w:tab/>
              <w:t xml:space="preserve">en famille recomposée avec la mère </w:t>
            </w:r>
          </w:p>
          <w:p w14:paraId="401BFDC7" w14:textId="77777777" w:rsidR="00E2629C" w:rsidRDefault="00E2629C" w:rsidP="00E2629C">
            <w:pPr>
              <w:tabs>
                <w:tab w:val="center" w:pos="525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 foyer </w:t>
            </w:r>
            <w:r>
              <w:rPr>
                <w:rFonts w:ascii="Arial" w:hAnsi="Arial" w:cs="Arial"/>
              </w:rPr>
              <w:tab/>
              <w:t xml:space="preserve">en famille d’accueil </w:t>
            </w:r>
          </w:p>
        </w:tc>
      </w:tr>
    </w:tbl>
    <w:p w14:paraId="116A1033" w14:textId="77777777" w:rsidR="00877E54" w:rsidRPr="00DD42FD" w:rsidRDefault="00877E54" w:rsidP="0078335C">
      <w:pPr>
        <w:rPr>
          <w:rFonts w:ascii="Arial" w:hAnsi="Arial" w:cs="Arial"/>
        </w:rPr>
      </w:pPr>
    </w:p>
    <w:tbl>
      <w:tblPr>
        <w:tblStyle w:val="Grilledutableau"/>
        <w:tblW w:w="10737" w:type="dxa"/>
        <w:tblInd w:w="-5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5114"/>
        <w:gridCol w:w="5623"/>
      </w:tblGrid>
      <w:tr w:rsidR="00E2629C" w14:paraId="623B2D27" w14:textId="77777777" w:rsidTr="008532A3">
        <w:tc>
          <w:tcPr>
            <w:tcW w:w="10737" w:type="dxa"/>
            <w:gridSpan w:val="2"/>
          </w:tcPr>
          <w:p w14:paraId="2CFC32F2" w14:textId="77777777" w:rsidR="00E2629C" w:rsidRDefault="00E2629C" w:rsidP="008532A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LES PARENTS</w:t>
            </w:r>
          </w:p>
        </w:tc>
      </w:tr>
      <w:tr w:rsidR="00E2629C" w14:paraId="6C2DE245" w14:textId="77777777" w:rsidTr="008532A3">
        <w:trPr>
          <w:trHeight w:val="867"/>
        </w:trPr>
        <w:tc>
          <w:tcPr>
            <w:tcW w:w="10737" w:type="dxa"/>
            <w:gridSpan w:val="2"/>
          </w:tcPr>
          <w:p w14:paraId="134016B3" w14:textId="77777777" w:rsidR="00E2629C" w:rsidRDefault="00E2629C" w:rsidP="008532A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Situation familiale</w:t>
            </w:r>
          </w:p>
          <w:p w14:paraId="1CB3893A" w14:textId="77777777" w:rsidR="00E2629C" w:rsidRDefault="002C663B" w:rsidP="0078335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F38C752" wp14:editId="504367BC">
                      <wp:simplePos x="0" y="0"/>
                      <wp:positionH relativeFrom="column">
                        <wp:posOffset>5213985</wp:posOffset>
                      </wp:positionH>
                      <wp:positionV relativeFrom="paragraph">
                        <wp:posOffset>102235</wp:posOffset>
                      </wp:positionV>
                      <wp:extent cx="1533525" cy="167005"/>
                      <wp:effectExtent l="12065" t="13970" r="6985" b="9525"/>
                      <wp:wrapNone/>
                      <wp:docPr id="17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3525" cy="167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91D92A" w14:textId="77777777" w:rsidR="00606CEB" w:rsidRDefault="00606CE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38C752" id="Text Box 27" o:spid="_x0000_s1039" type="#_x0000_t202" style="position:absolute;margin-left:410.55pt;margin-top:8.05pt;width:120.75pt;height:13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">
                      <v:textbox>
                        <w:txbxContent>
                          <w:p w14:paraId="7291D92A" w14:textId="77777777" w:rsidR="00606CEB" w:rsidRDefault="00606CE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4EF740F" wp14:editId="31443858">
                      <wp:simplePos x="0" y="0"/>
                      <wp:positionH relativeFrom="column">
                        <wp:posOffset>3709035</wp:posOffset>
                      </wp:positionH>
                      <wp:positionV relativeFrom="paragraph">
                        <wp:posOffset>121285</wp:posOffset>
                      </wp:positionV>
                      <wp:extent cx="304800" cy="147955"/>
                      <wp:effectExtent l="12065" t="13970" r="6985" b="9525"/>
                      <wp:wrapNone/>
                      <wp:docPr id="16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2C80F2" w14:textId="77777777" w:rsidR="00606CEB" w:rsidRDefault="00606CE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EF740F" id="Text Box 26" o:spid="_x0000_s1040" type="#_x0000_t202" style="position:absolute;margin-left:292.05pt;margin-top:9.55pt;width:24pt;height:11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">
                      <v:textbox>
                        <w:txbxContent>
                          <w:p w14:paraId="542C80F2" w14:textId="77777777" w:rsidR="00606CEB" w:rsidRDefault="00606CE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1325A18" wp14:editId="23B70132">
                      <wp:simplePos x="0" y="0"/>
                      <wp:positionH relativeFrom="column">
                        <wp:posOffset>2804160</wp:posOffset>
                      </wp:positionH>
                      <wp:positionV relativeFrom="paragraph">
                        <wp:posOffset>121285</wp:posOffset>
                      </wp:positionV>
                      <wp:extent cx="314325" cy="147955"/>
                      <wp:effectExtent l="12065" t="13970" r="6985" b="9525"/>
                      <wp:wrapNone/>
                      <wp:docPr id="15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E5251B" w14:textId="77777777" w:rsidR="00606CEB" w:rsidRDefault="00606CE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325A18" id="Text Box 25" o:spid="_x0000_s1041" type="#_x0000_t202" style="position:absolute;margin-left:220.8pt;margin-top:9.55pt;width:24.75pt;height:11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">
                      <v:textbox>
                        <w:txbxContent>
                          <w:p w14:paraId="37E5251B" w14:textId="77777777" w:rsidR="00606CEB" w:rsidRDefault="00606CE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EB590AA" wp14:editId="567B97C2">
                      <wp:simplePos x="0" y="0"/>
                      <wp:positionH relativeFrom="column">
                        <wp:posOffset>1642110</wp:posOffset>
                      </wp:positionH>
                      <wp:positionV relativeFrom="paragraph">
                        <wp:posOffset>121285</wp:posOffset>
                      </wp:positionV>
                      <wp:extent cx="342900" cy="147955"/>
                      <wp:effectExtent l="12065" t="13970" r="6985" b="9525"/>
                      <wp:wrapNone/>
                      <wp:docPr id="14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292B02" w14:textId="77777777" w:rsidR="00606CEB" w:rsidRDefault="00606CE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B590AA" id="Text Box 24" o:spid="_x0000_s1042" type="#_x0000_t202" style="position:absolute;margin-left:129.3pt;margin-top:9.55pt;width:27pt;height:11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">
                      <v:textbox>
                        <w:txbxContent>
                          <w:p w14:paraId="1A292B02" w14:textId="77777777" w:rsidR="00606CEB" w:rsidRDefault="00606CE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E79CAB0" wp14:editId="01619A48">
                      <wp:simplePos x="0" y="0"/>
                      <wp:positionH relativeFrom="column">
                        <wp:posOffset>432435</wp:posOffset>
                      </wp:positionH>
                      <wp:positionV relativeFrom="paragraph">
                        <wp:posOffset>121285</wp:posOffset>
                      </wp:positionV>
                      <wp:extent cx="352425" cy="147955"/>
                      <wp:effectExtent l="12065" t="13970" r="6985" b="9525"/>
                      <wp:wrapNone/>
                      <wp:docPr id="13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690255" w14:textId="77777777" w:rsidR="00606CEB" w:rsidRDefault="00606CE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79CAB0" id="Text Box 23" o:spid="_x0000_s1043" type="#_x0000_t202" style="position:absolute;margin-left:34.05pt;margin-top:9.55pt;width:27.75pt;height:11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">
                      <v:textbox>
                        <w:txbxContent>
                          <w:p w14:paraId="63690255" w14:textId="77777777" w:rsidR="00606CEB" w:rsidRDefault="00606CEB"/>
                        </w:txbxContent>
                      </v:textbox>
                    </v:shape>
                  </w:pict>
                </mc:Fallback>
              </mc:AlternateContent>
            </w:r>
          </w:p>
          <w:p w14:paraId="2EA43264" w14:textId="77777777" w:rsidR="00E2629C" w:rsidRPr="00E2629C" w:rsidRDefault="00E2629C" w:rsidP="008532A3">
            <w:pPr>
              <w:tabs>
                <w:tab w:val="left" w:pos="1620"/>
                <w:tab w:val="left" w:pos="3675"/>
                <w:tab w:val="center" w:pos="5260"/>
                <w:tab w:val="left" w:pos="68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Célibat </w:t>
            </w:r>
            <w:r>
              <w:rPr>
                <w:rFonts w:ascii="Arial" w:hAnsi="Arial" w:cs="Arial"/>
              </w:rPr>
              <w:tab/>
              <w:t xml:space="preserve">séparation </w:t>
            </w:r>
            <w:r>
              <w:rPr>
                <w:rFonts w:ascii="Arial" w:hAnsi="Arial" w:cs="Arial"/>
              </w:rPr>
              <w:tab/>
              <w:t xml:space="preserve">divorce </w:t>
            </w:r>
            <w:r>
              <w:rPr>
                <w:rFonts w:ascii="Arial" w:hAnsi="Arial" w:cs="Arial"/>
              </w:rPr>
              <w:tab/>
              <w:t xml:space="preserve">     mariage </w:t>
            </w:r>
            <w:r w:rsidR="008532A3">
              <w:rPr>
                <w:rFonts w:ascii="Arial" w:hAnsi="Arial" w:cs="Arial"/>
              </w:rPr>
              <w:tab/>
              <w:t xml:space="preserve">autre (préciser) </w:t>
            </w:r>
          </w:p>
        </w:tc>
      </w:tr>
      <w:tr w:rsidR="00E2629C" w14:paraId="66B7B368" w14:textId="77777777" w:rsidTr="008532A3">
        <w:tc>
          <w:tcPr>
            <w:tcW w:w="5114" w:type="dxa"/>
          </w:tcPr>
          <w:p w14:paraId="374E56E5" w14:textId="77777777" w:rsidR="00E2629C" w:rsidRDefault="008532A3" w:rsidP="008532A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PERE</w:t>
            </w:r>
          </w:p>
        </w:tc>
        <w:tc>
          <w:tcPr>
            <w:tcW w:w="5623" w:type="dxa"/>
          </w:tcPr>
          <w:p w14:paraId="53686356" w14:textId="77777777" w:rsidR="00E2629C" w:rsidRDefault="008532A3" w:rsidP="008532A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MERE</w:t>
            </w:r>
          </w:p>
        </w:tc>
      </w:tr>
      <w:tr w:rsidR="00E2629C" w14:paraId="036FCD9A" w14:textId="77777777" w:rsidTr="008532A3">
        <w:tc>
          <w:tcPr>
            <w:tcW w:w="5114" w:type="dxa"/>
          </w:tcPr>
          <w:p w14:paraId="306A7C77" w14:textId="77777777" w:rsidR="00E2629C" w:rsidRDefault="008532A3" w:rsidP="007833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Nom-prénom :</w:t>
            </w:r>
          </w:p>
          <w:p w14:paraId="0035B95A" w14:textId="77777777" w:rsidR="008532A3" w:rsidRDefault="008532A3" w:rsidP="007833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Né le :</w:t>
            </w:r>
          </w:p>
          <w:p w14:paraId="28145630" w14:textId="77777777" w:rsidR="008532A3" w:rsidRDefault="008532A3" w:rsidP="007833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 :</w:t>
            </w:r>
          </w:p>
          <w:p w14:paraId="2F3B3486" w14:textId="77777777" w:rsidR="008532A3" w:rsidRDefault="008532A3" w:rsidP="0078335C">
            <w:pPr>
              <w:rPr>
                <w:rFonts w:ascii="Arial" w:hAnsi="Arial" w:cs="Arial"/>
              </w:rPr>
            </w:pPr>
          </w:p>
          <w:p w14:paraId="0D5ACCAD" w14:textId="77777777" w:rsidR="008532A3" w:rsidRDefault="008532A3" w:rsidP="007833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Profession :</w:t>
            </w:r>
          </w:p>
          <w:p w14:paraId="6F6AD413" w14:textId="77777777" w:rsidR="008532A3" w:rsidRPr="008532A3" w:rsidRDefault="008532A3" w:rsidP="0078335C">
            <w:pPr>
              <w:rPr>
                <w:rFonts w:ascii="Arial" w:hAnsi="Arial" w:cs="Arial"/>
              </w:rPr>
            </w:pPr>
          </w:p>
        </w:tc>
        <w:tc>
          <w:tcPr>
            <w:tcW w:w="5623" w:type="dxa"/>
          </w:tcPr>
          <w:p w14:paraId="7056C4D3" w14:textId="77777777" w:rsidR="00E2629C" w:rsidRDefault="008532A3" w:rsidP="007833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Nom-prénom :</w:t>
            </w:r>
          </w:p>
          <w:p w14:paraId="4BC9D075" w14:textId="77777777" w:rsidR="008532A3" w:rsidRDefault="008532A3" w:rsidP="007833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Née le :</w:t>
            </w:r>
          </w:p>
          <w:p w14:paraId="184EF172" w14:textId="77777777" w:rsidR="008532A3" w:rsidRDefault="008532A3" w:rsidP="007833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 :</w:t>
            </w:r>
          </w:p>
          <w:p w14:paraId="27916D32" w14:textId="77777777" w:rsidR="008532A3" w:rsidRDefault="008532A3" w:rsidP="0078335C">
            <w:pPr>
              <w:rPr>
                <w:rFonts w:ascii="Arial" w:hAnsi="Arial" w:cs="Arial"/>
              </w:rPr>
            </w:pPr>
          </w:p>
          <w:p w14:paraId="1116D548" w14:textId="77777777" w:rsidR="008532A3" w:rsidRDefault="008532A3" w:rsidP="007833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Profession :</w:t>
            </w:r>
          </w:p>
          <w:p w14:paraId="3400F4E3" w14:textId="77777777" w:rsidR="008532A3" w:rsidRPr="008532A3" w:rsidRDefault="008532A3" w:rsidP="0078335C">
            <w:pPr>
              <w:rPr>
                <w:rFonts w:ascii="Arial" w:hAnsi="Arial" w:cs="Arial"/>
              </w:rPr>
            </w:pPr>
          </w:p>
          <w:p w14:paraId="23BF781E" w14:textId="77777777" w:rsidR="008532A3" w:rsidRDefault="008532A3" w:rsidP="0078335C">
            <w:pPr>
              <w:rPr>
                <w:rFonts w:ascii="Arial" w:hAnsi="Arial" w:cs="Arial"/>
                <w:b/>
              </w:rPr>
            </w:pPr>
          </w:p>
        </w:tc>
      </w:tr>
      <w:tr w:rsidR="00E2629C" w14:paraId="74771B8B" w14:textId="77777777" w:rsidTr="008532A3">
        <w:tc>
          <w:tcPr>
            <w:tcW w:w="10737" w:type="dxa"/>
            <w:gridSpan w:val="2"/>
          </w:tcPr>
          <w:p w14:paraId="732F30FC" w14:textId="77777777" w:rsidR="00E2629C" w:rsidRDefault="008532A3" w:rsidP="0078335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L’autorité parentale est détenue par :</w:t>
            </w:r>
          </w:p>
        </w:tc>
      </w:tr>
      <w:tr w:rsidR="00E2629C" w14:paraId="3AE8ECBA" w14:textId="77777777" w:rsidTr="008532A3">
        <w:tc>
          <w:tcPr>
            <w:tcW w:w="5114" w:type="dxa"/>
          </w:tcPr>
          <w:p w14:paraId="1868A832" w14:textId="77777777" w:rsidR="00E2629C" w:rsidRDefault="008532A3" w:rsidP="008532A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BEAU-PERE</w:t>
            </w:r>
          </w:p>
        </w:tc>
        <w:tc>
          <w:tcPr>
            <w:tcW w:w="5623" w:type="dxa"/>
          </w:tcPr>
          <w:p w14:paraId="02095405" w14:textId="77777777" w:rsidR="00E2629C" w:rsidRDefault="008532A3" w:rsidP="008532A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BELLE-MERE</w:t>
            </w:r>
          </w:p>
        </w:tc>
      </w:tr>
      <w:tr w:rsidR="00E2629C" w14:paraId="0E2CD9F8" w14:textId="77777777" w:rsidTr="008532A3">
        <w:tc>
          <w:tcPr>
            <w:tcW w:w="5114" w:type="dxa"/>
          </w:tcPr>
          <w:p w14:paraId="14CE7C28" w14:textId="77777777" w:rsidR="008532A3" w:rsidRDefault="008532A3" w:rsidP="008532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Nom-prénom :</w:t>
            </w:r>
          </w:p>
          <w:p w14:paraId="507DDA2E" w14:textId="77777777" w:rsidR="008532A3" w:rsidRDefault="008532A3" w:rsidP="008532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Né le :</w:t>
            </w:r>
          </w:p>
          <w:p w14:paraId="0727F3C7" w14:textId="77777777" w:rsidR="008532A3" w:rsidRDefault="008532A3" w:rsidP="008532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 :</w:t>
            </w:r>
          </w:p>
          <w:p w14:paraId="22BFBD56" w14:textId="77777777" w:rsidR="008532A3" w:rsidRDefault="008532A3" w:rsidP="008532A3">
            <w:pPr>
              <w:rPr>
                <w:rFonts w:ascii="Arial" w:hAnsi="Arial" w:cs="Arial"/>
              </w:rPr>
            </w:pPr>
          </w:p>
          <w:p w14:paraId="30CF4DE1" w14:textId="77777777" w:rsidR="008532A3" w:rsidRDefault="008532A3" w:rsidP="008532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Profession :</w:t>
            </w:r>
          </w:p>
          <w:p w14:paraId="1BEB8F13" w14:textId="77777777" w:rsidR="00E2629C" w:rsidRPr="008532A3" w:rsidRDefault="00E2629C" w:rsidP="0078335C">
            <w:pPr>
              <w:rPr>
                <w:rFonts w:ascii="Arial" w:hAnsi="Arial" w:cs="Arial"/>
              </w:rPr>
            </w:pPr>
          </w:p>
        </w:tc>
        <w:tc>
          <w:tcPr>
            <w:tcW w:w="5623" w:type="dxa"/>
          </w:tcPr>
          <w:p w14:paraId="36DC99AE" w14:textId="77777777" w:rsidR="008532A3" w:rsidRDefault="008532A3" w:rsidP="008532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Nom-prénom :</w:t>
            </w:r>
          </w:p>
          <w:p w14:paraId="48007084" w14:textId="77777777" w:rsidR="008532A3" w:rsidRDefault="008532A3" w:rsidP="008532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Née le :</w:t>
            </w:r>
          </w:p>
          <w:p w14:paraId="53E95CA8" w14:textId="77777777" w:rsidR="008532A3" w:rsidRDefault="008532A3" w:rsidP="008532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 :</w:t>
            </w:r>
          </w:p>
          <w:p w14:paraId="3A9477AB" w14:textId="77777777" w:rsidR="008532A3" w:rsidRDefault="008532A3" w:rsidP="008532A3">
            <w:pPr>
              <w:rPr>
                <w:rFonts w:ascii="Arial" w:hAnsi="Arial" w:cs="Arial"/>
              </w:rPr>
            </w:pPr>
          </w:p>
          <w:p w14:paraId="6CBF9E68" w14:textId="77777777" w:rsidR="00E2629C" w:rsidRDefault="008532A3" w:rsidP="008532A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Profession </w:t>
            </w:r>
          </w:p>
        </w:tc>
      </w:tr>
    </w:tbl>
    <w:p w14:paraId="69B2BF01" w14:textId="77777777" w:rsidR="00DD42FD" w:rsidRDefault="00DD42FD" w:rsidP="0078335C">
      <w:pPr>
        <w:rPr>
          <w:rFonts w:ascii="Arial" w:hAnsi="Arial" w:cs="Arial"/>
          <w:b/>
        </w:rPr>
      </w:pPr>
    </w:p>
    <w:p w14:paraId="0956873F" w14:textId="77777777" w:rsidR="0068359B" w:rsidRDefault="0068359B" w:rsidP="0068359B">
      <w:pPr>
        <w:jc w:val="right"/>
        <w:rPr>
          <w:rFonts w:ascii="Arial" w:hAnsi="Arial" w:cs="Arial"/>
        </w:rPr>
      </w:pPr>
      <w:r w:rsidRPr="0068359B">
        <w:rPr>
          <w:rFonts w:ascii="Arial" w:hAnsi="Arial" w:cs="Arial"/>
        </w:rPr>
        <w:t>Page 1 sur 4</w:t>
      </w:r>
    </w:p>
    <w:p w14:paraId="578F355B" w14:textId="77777777" w:rsidR="002C663B" w:rsidRDefault="002C663B" w:rsidP="0068359B">
      <w:pPr>
        <w:jc w:val="right"/>
        <w:rPr>
          <w:rFonts w:ascii="Arial" w:hAnsi="Arial" w:cs="Arial"/>
        </w:rPr>
      </w:pPr>
    </w:p>
    <w:p w14:paraId="2BFECA1D" w14:textId="77777777" w:rsidR="002C663B" w:rsidRDefault="002C663B" w:rsidP="0068359B">
      <w:pPr>
        <w:jc w:val="right"/>
        <w:rPr>
          <w:rFonts w:ascii="Arial" w:hAnsi="Arial" w:cs="Arial"/>
        </w:rPr>
      </w:pPr>
    </w:p>
    <w:p w14:paraId="689C7D25" w14:textId="77777777" w:rsidR="002C663B" w:rsidRPr="0068359B" w:rsidRDefault="002C663B" w:rsidP="0068359B">
      <w:pPr>
        <w:jc w:val="right"/>
        <w:rPr>
          <w:rFonts w:ascii="Arial" w:hAnsi="Arial" w:cs="Arial"/>
        </w:rPr>
      </w:pPr>
    </w:p>
    <w:tbl>
      <w:tblPr>
        <w:tblStyle w:val="Grilledutableau"/>
        <w:tblpPr w:leftFromText="141" w:rightFromText="141" w:vertAnchor="page" w:horzAnchor="margin" w:tblpY="451"/>
        <w:tblW w:w="0" w:type="auto"/>
        <w:tblLook w:val="04A0" w:firstRow="1" w:lastRow="0" w:firstColumn="1" w:lastColumn="0" w:noHBand="0" w:noVBand="1"/>
      </w:tblPr>
      <w:tblGrid>
        <w:gridCol w:w="3035"/>
        <w:gridCol w:w="3035"/>
        <w:gridCol w:w="4126"/>
      </w:tblGrid>
      <w:tr w:rsidR="00A22A52" w14:paraId="1CABB225" w14:textId="77777777" w:rsidTr="00A22A52">
        <w:tc>
          <w:tcPr>
            <w:tcW w:w="10196" w:type="dxa"/>
            <w:gridSpan w:val="3"/>
          </w:tcPr>
          <w:p w14:paraId="5679E0A3" w14:textId="77777777" w:rsidR="00A22A52" w:rsidRPr="00F41F07" w:rsidRDefault="00A22A52" w:rsidP="00A22A52">
            <w:pPr>
              <w:jc w:val="center"/>
              <w:rPr>
                <w:rFonts w:ascii="Arial" w:hAnsi="Arial" w:cs="Arial"/>
                <w:b/>
              </w:rPr>
            </w:pPr>
            <w:r w:rsidRPr="00F41F07">
              <w:rPr>
                <w:rFonts w:ascii="Arial" w:hAnsi="Arial" w:cs="Arial"/>
                <w:b/>
                <w:sz w:val="24"/>
                <w:szCs w:val="24"/>
              </w:rPr>
              <w:t>FRATRIE</w:t>
            </w:r>
            <w:r>
              <w:rPr>
                <w:rFonts w:ascii="Arial" w:hAnsi="Arial" w:cs="Arial"/>
                <w:b/>
              </w:rPr>
              <w:t xml:space="preserve"> (</w:t>
            </w:r>
            <w:r w:rsidRPr="00F41F07">
              <w:rPr>
                <w:rFonts w:ascii="Arial" w:hAnsi="Arial" w:cs="Arial"/>
                <w:b/>
              </w:rPr>
              <w:t>situer l’</w:t>
            </w:r>
            <w:r>
              <w:rPr>
                <w:rFonts w:ascii="Arial" w:hAnsi="Arial" w:cs="Arial"/>
                <w:b/>
              </w:rPr>
              <w:t>élève à sa place</w:t>
            </w:r>
            <w:r w:rsidRPr="00F41F07">
              <w:rPr>
                <w:rFonts w:ascii="Arial" w:hAnsi="Arial" w:cs="Arial"/>
                <w:b/>
              </w:rPr>
              <w:t>)</w:t>
            </w:r>
          </w:p>
        </w:tc>
      </w:tr>
      <w:tr w:rsidR="00A22A52" w:rsidRPr="00F41F07" w14:paraId="266AECBE" w14:textId="77777777" w:rsidTr="00A22A52">
        <w:tc>
          <w:tcPr>
            <w:tcW w:w="3035" w:type="dxa"/>
          </w:tcPr>
          <w:p w14:paraId="01DE029F" w14:textId="77777777" w:rsidR="00A22A52" w:rsidRPr="00F41F07" w:rsidRDefault="00A22A52" w:rsidP="00A22A52">
            <w:pPr>
              <w:jc w:val="center"/>
              <w:rPr>
                <w:rFonts w:ascii="Arial" w:hAnsi="Arial" w:cs="Arial"/>
                <w:b/>
              </w:rPr>
            </w:pPr>
            <w:r w:rsidRPr="00F41F07">
              <w:rPr>
                <w:rFonts w:ascii="Arial" w:hAnsi="Arial" w:cs="Arial"/>
                <w:b/>
              </w:rPr>
              <w:t>Nom et prénom(s)</w:t>
            </w:r>
          </w:p>
        </w:tc>
        <w:tc>
          <w:tcPr>
            <w:tcW w:w="3035" w:type="dxa"/>
          </w:tcPr>
          <w:p w14:paraId="3D1744AF" w14:textId="77777777" w:rsidR="00A22A52" w:rsidRPr="00F41F07" w:rsidRDefault="00A22A52" w:rsidP="00A22A52">
            <w:pPr>
              <w:jc w:val="center"/>
              <w:rPr>
                <w:rFonts w:ascii="Arial" w:hAnsi="Arial" w:cs="Arial"/>
                <w:b/>
              </w:rPr>
            </w:pPr>
            <w:r w:rsidRPr="00F41F07">
              <w:rPr>
                <w:rFonts w:ascii="Arial" w:hAnsi="Arial" w:cs="Arial"/>
                <w:b/>
              </w:rPr>
              <w:t>Date de naissance</w:t>
            </w:r>
          </w:p>
        </w:tc>
        <w:tc>
          <w:tcPr>
            <w:tcW w:w="4126" w:type="dxa"/>
          </w:tcPr>
          <w:p w14:paraId="40B2CCE3" w14:textId="77777777" w:rsidR="00A22A52" w:rsidRPr="00F41F07" w:rsidRDefault="00A22A52" w:rsidP="00A22A52">
            <w:pPr>
              <w:jc w:val="center"/>
              <w:rPr>
                <w:rFonts w:ascii="Arial" w:hAnsi="Arial" w:cs="Arial"/>
                <w:b/>
              </w:rPr>
            </w:pPr>
            <w:r w:rsidRPr="00F41F07">
              <w:rPr>
                <w:rFonts w:ascii="Arial" w:hAnsi="Arial" w:cs="Arial"/>
                <w:b/>
              </w:rPr>
              <w:t>Situation scolaire ou professionnelle</w:t>
            </w:r>
          </w:p>
        </w:tc>
      </w:tr>
      <w:tr w:rsidR="00A22A52" w14:paraId="3CEDA926" w14:textId="77777777" w:rsidTr="00A22A52">
        <w:tc>
          <w:tcPr>
            <w:tcW w:w="3035" w:type="dxa"/>
          </w:tcPr>
          <w:p w14:paraId="6F090B6A" w14:textId="77777777" w:rsidR="00A22A52" w:rsidRPr="00F41F07" w:rsidRDefault="00A22A52" w:rsidP="00A22A52">
            <w:pPr>
              <w:rPr>
                <w:rFonts w:ascii="Arial" w:hAnsi="Arial" w:cs="Arial"/>
                <w:sz w:val="18"/>
                <w:szCs w:val="18"/>
              </w:rPr>
            </w:pPr>
          </w:p>
          <w:p w14:paraId="4907CBE8" w14:textId="77777777" w:rsidR="00A22A52" w:rsidRPr="00F41F07" w:rsidRDefault="00A22A52" w:rsidP="00A22A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5" w:type="dxa"/>
          </w:tcPr>
          <w:p w14:paraId="4B265A6C" w14:textId="77777777" w:rsidR="00A22A52" w:rsidRPr="00F41F07" w:rsidRDefault="00A22A52" w:rsidP="00A22A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26" w:type="dxa"/>
          </w:tcPr>
          <w:p w14:paraId="1967C498" w14:textId="77777777" w:rsidR="00A22A52" w:rsidRPr="00F41F07" w:rsidRDefault="00A22A52" w:rsidP="00A22A5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2A52" w14:paraId="531E10B7" w14:textId="77777777" w:rsidTr="00A22A52">
        <w:tc>
          <w:tcPr>
            <w:tcW w:w="3035" w:type="dxa"/>
          </w:tcPr>
          <w:p w14:paraId="047EFDE9" w14:textId="77777777" w:rsidR="00A22A52" w:rsidRPr="00F41F07" w:rsidRDefault="00A22A52" w:rsidP="00A22A52">
            <w:pPr>
              <w:rPr>
                <w:rFonts w:ascii="Arial" w:hAnsi="Arial" w:cs="Arial"/>
                <w:sz w:val="18"/>
                <w:szCs w:val="18"/>
              </w:rPr>
            </w:pPr>
          </w:p>
          <w:p w14:paraId="16DF84BA" w14:textId="77777777" w:rsidR="00A22A52" w:rsidRPr="00F41F07" w:rsidRDefault="00A22A52" w:rsidP="00A22A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5" w:type="dxa"/>
          </w:tcPr>
          <w:p w14:paraId="17F38613" w14:textId="77777777" w:rsidR="00A22A52" w:rsidRPr="00F41F07" w:rsidRDefault="00A22A52" w:rsidP="00A22A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26" w:type="dxa"/>
          </w:tcPr>
          <w:p w14:paraId="746B4AB6" w14:textId="77777777" w:rsidR="00A22A52" w:rsidRPr="00F41F07" w:rsidRDefault="00A22A52" w:rsidP="00A22A5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2A52" w14:paraId="19CB2D64" w14:textId="77777777" w:rsidTr="00A22A52">
        <w:tc>
          <w:tcPr>
            <w:tcW w:w="3035" w:type="dxa"/>
          </w:tcPr>
          <w:p w14:paraId="43742C33" w14:textId="77777777" w:rsidR="00A22A52" w:rsidRPr="00F41F07" w:rsidRDefault="00A22A52" w:rsidP="00A22A52">
            <w:pPr>
              <w:rPr>
                <w:rFonts w:ascii="Arial" w:hAnsi="Arial" w:cs="Arial"/>
                <w:sz w:val="18"/>
                <w:szCs w:val="18"/>
              </w:rPr>
            </w:pPr>
          </w:p>
          <w:p w14:paraId="5AD073B2" w14:textId="77777777" w:rsidR="00A22A52" w:rsidRPr="00F41F07" w:rsidRDefault="00A22A52" w:rsidP="00A22A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5" w:type="dxa"/>
          </w:tcPr>
          <w:p w14:paraId="09F36555" w14:textId="77777777" w:rsidR="00A22A52" w:rsidRPr="00F41F07" w:rsidRDefault="00A22A52" w:rsidP="00A22A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26" w:type="dxa"/>
          </w:tcPr>
          <w:p w14:paraId="59833669" w14:textId="77777777" w:rsidR="00A22A52" w:rsidRPr="00F41F07" w:rsidRDefault="00A22A52" w:rsidP="00A22A5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2A52" w14:paraId="66C92588" w14:textId="77777777" w:rsidTr="00A22A52">
        <w:tc>
          <w:tcPr>
            <w:tcW w:w="3035" w:type="dxa"/>
          </w:tcPr>
          <w:p w14:paraId="2299279A" w14:textId="77777777" w:rsidR="00A22A52" w:rsidRPr="00F41F07" w:rsidRDefault="00A22A52" w:rsidP="00A22A52">
            <w:pPr>
              <w:rPr>
                <w:rFonts w:ascii="Arial" w:hAnsi="Arial" w:cs="Arial"/>
                <w:sz w:val="18"/>
                <w:szCs w:val="18"/>
              </w:rPr>
            </w:pPr>
          </w:p>
          <w:p w14:paraId="6891035A" w14:textId="77777777" w:rsidR="00A22A52" w:rsidRPr="00F41F07" w:rsidRDefault="00A22A52" w:rsidP="00A22A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5" w:type="dxa"/>
          </w:tcPr>
          <w:p w14:paraId="1E3A8DAE" w14:textId="77777777" w:rsidR="00A22A52" w:rsidRPr="00F41F07" w:rsidRDefault="00A22A52" w:rsidP="00A22A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26" w:type="dxa"/>
          </w:tcPr>
          <w:p w14:paraId="475A1AF6" w14:textId="77777777" w:rsidR="00A22A52" w:rsidRPr="00F41F07" w:rsidRDefault="00A22A52" w:rsidP="00A22A5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2A52" w14:paraId="5B4D38A7" w14:textId="77777777" w:rsidTr="00A22A52">
        <w:tc>
          <w:tcPr>
            <w:tcW w:w="3035" w:type="dxa"/>
          </w:tcPr>
          <w:p w14:paraId="4DB1CE43" w14:textId="77777777" w:rsidR="00A22A52" w:rsidRPr="00F41F07" w:rsidRDefault="00A22A52" w:rsidP="00A22A52">
            <w:pPr>
              <w:rPr>
                <w:rFonts w:ascii="Arial" w:hAnsi="Arial" w:cs="Arial"/>
                <w:sz w:val="18"/>
                <w:szCs w:val="18"/>
              </w:rPr>
            </w:pPr>
          </w:p>
          <w:p w14:paraId="3942C3D8" w14:textId="77777777" w:rsidR="00A22A52" w:rsidRPr="00F41F07" w:rsidRDefault="00A22A52" w:rsidP="00A22A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5" w:type="dxa"/>
          </w:tcPr>
          <w:p w14:paraId="516017B3" w14:textId="77777777" w:rsidR="00A22A52" w:rsidRPr="00F41F07" w:rsidRDefault="00A22A52" w:rsidP="00A22A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26" w:type="dxa"/>
          </w:tcPr>
          <w:p w14:paraId="6E7A0CE2" w14:textId="77777777" w:rsidR="00A22A52" w:rsidRPr="00F41F07" w:rsidRDefault="00A22A52" w:rsidP="00A22A5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2A52" w14:paraId="57874EA4" w14:textId="77777777" w:rsidTr="00A22A52">
        <w:tc>
          <w:tcPr>
            <w:tcW w:w="3035" w:type="dxa"/>
          </w:tcPr>
          <w:p w14:paraId="3C8356EE" w14:textId="77777777" w:rsidR="00A22A52" w:rsidRPr="00F41F07" w:rsidRDefault="00A22A52" w:rsidP="00A22A52">
            <w:pPr>
              <w:rPr>
                <w:rFonts w:ascii="Arial" w:hAnsi="Arial" w:cs="Arial"/>
                <w:sz w:val="18"/>
                <w:szCs w:val="18"/>
              </w:rPr>
            </w:pPr>
          </w:p>
          <w:p w14:paraId="15AAB065" w14:textId="77777777" w:rsidR="00A22A52" w:rsidRPr="00F41F07" w:rsidRDefault="00A22A52" w:rsidP="00A22A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5" w:type="dxa"/>
          </w:tcPr>
          <w:p w14:paraId="503DD48D" w14:textId="77777777" w:rsidR="00A22A52" w:rsidRPr="00F41F07" w:rsidRDefault="00A22A52" w:rsidP="00A22A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26" w:type="dxa"/>
          </w:tcPr>
          <w:p w14:paraId="6F101876" w14:textId="77777777" w:rsidR="00A22A52" w:rsidRPr="00F41F07" w:rsidRDefault="00A22A52" w:rsidP="00A22A5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2A52" w14:paraId="4A0B3C8A" w14:textId="77777777" w:rsidTr="00A22A52">
        <w:tc>
          <w:tcPr>
            <w:tcW w:w="3035" w:type="dxa"/>
          </w:tcPr>
          <w:p w14:paraId="7CE0D971" w14:textId="77777777" w:rsidR="00A22A52" w:rsidRPr="00F41F07" w:rsidRDefault="00A22A52" w:rsidP="00A22A52">
            <w:pPr>
              <w:rPr>
                <w:rFonts w:ascii="Arial" w:hAnsi="Arial" w:cs="Arial"/>
                <w:sz w:val="18"/>
                <w:szCs w:val="18"/>
              </w:rPr>
            </w:pPr>
          </w:p>
          <w:p w14:paraId="5902CB85" w14:textId="77777777" w:rsidR="00A22A52" w:rsidRPr="00F41F07" w:rsidRDefault="00A22A52" w:rsidP="00A22A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5" w:type="dxa"/>
          </w:tcPr>
          <w:p w14:paraId="5B4696BD" w14:textId="77777777" w:rsidR="00A22A52" w:rsidRPr="00F41F07" w:rsidRDefault="00A22A52" w:rsidP="00A22A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26" w:type="dxa"/>
          </w:tcPr>
          <w:p w14:paraId="3E11C04E" w14:textId="77777777" w:rsidR="00A22A52" w:rsidRPr="00F41F07" w:rsidRDefault="00A22A52" w:rsidP="00A22A5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C1E498F" w14:textId="77777777" w:rsidR="00DD42FD" w:rsidRDefault="00DD42FD" w:rsidP="00F41F07">
      <w:pPr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F41F07" w:rsidRPr="00F41F07" w14:paraId="012ED194" w14:textId="77777777" w:rsidTr="00F347E4">
        <w:tc>
          <w:tcPr>
            <w:tcW w:w="10314" w:type="dxa"/>
          </w:tcPr>
          <w:p w14:paraId="20F8BB1B" w14:textId="77777777" w:rsidR="00F41F07" w:rsidRPr="00F8085E" w:rsidRDefault="00F41F07" w:rsidP="00F41F0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8085E">
              <w:rPr>
                <w:rFonts w:ascii="Arial" w:hAnsi="Arial" w:cs="Arial"/>
                <w:b/>
                <w:sz w:val="22"/>
                <w:szCs w:val="22"/>
              </w:rPr>
              <w:t>Informations concernant l’histoire personnelle du jeune</w:t>
            </w:r>
          </w:p>
        </w:tc>
      </w:tr>
    </w:tbl>
    <w:p w14:paraId="7C2ADB47" w14:textId="77777777" w:rsidR="00F41F07" w:rsidRDefault="00F41F07" w:rsidP="00F41F07">
      <w:pPr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F8085E" w14:paraId="58D6E22D" w14:textId="77777777" w:rsidTr="00F347E4">
        <w:tc>
          <w:tcPr>
            <w:tcW w:w="10314" w:type="dxa"/>
          </w:tcPr>
          <w:p w14:paraId="132B1BB2" w14:textId="77777777" w:rsidR="00F8085E" w:rsidRPr="00F347E4" w:rsidRDefault="00F8085E" w:rsidP="00F8085E">
            <w:pPr>
              <w:jc w:val="center"/>
              <w:rPr>
                <w:rFonts w:ascii="Arial" w:hAnsi="Arial" w:cs="Arial"/>
              </w:rPr>
            </w:pPr>
            <w:r w:rsidRPr="00F347E4">
              <w:rPr>
                <w:rFonts w:ascii="Arial" w:hAnsi="Arial" w:cs="Arial"/>
              </w:rPr>
              <w:t>Difficultés du jeune décelées par les parents (vue, ouïe, langage, comportement…)</w:t>
            </w:r>
          </w:p>
          <w:p w14:paraId="77D24611" w14:textId="77777777" w:rsidR="00F8085E" w:rsidRDefault="00F8085E" w:rsidP="00F41F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  <w:r w:rsidR="00F347E4">
              <w:rPr>
                <w:rFonts w:ascii="Arial" w:hAnsi="Arial" w:cs="Arial"/>
              </w:rPr>
              <w:t xml:space="preserve"> ----------------------------------------------------------------------------------------------</w:t>
            </w:r>
          </w:p>
        </w:tc>
      </w:tr>
    </w:tbl>
    <w:p w14:paraId="46AFB6AF" w14:textId="77777777" w:rsidR="00F8085E" w:rsidRDefault="00F8085E" w:rsidP="00F41F07">
      <w:pPr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F8085E" w14:paraId="72289206" w14:textId="77777777" w:rsidTr="00F347E4">
        <w:tc>
          <w:tcPr>
            <w:tcW w:w="10314" w:type="dxa"/>
          </w:tcPr>
          <w:p w14:paraId="5E002559" w14:textId="77777777" w:rsidR="00F8085E" w:rsidRDefault="00F8085E" w:rsidP="00F347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Eléments importants de son passé (familiaux, médicaux, scolaires…)</w:t>
            </w:r>
          </w:p>
          <w:p w14:paraId="46A5B600" w14:textId="77777777" w:rsidR="00F347E4" w:rsidRDefault="00F347E4" w:rsidP="00F41F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</w:p>
          <w:p w14:paraId="5E4402B4" w14:textId="77777777" w:rsidR="00F347E4" w:rsidRDefault="00F347E4" w:rsidP="00F41F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-------------------------------------------------------------------------------------------------------------------------------------------------------</w:t>
            </w:r>
          </w:p>
        </w:tc>
      </w:tr>
    </w:tbl>
    <w:p w14:paraId="1976D9D5" w14:textId="77777777" w:rsidR="0068359B" w:rsidRDefault="002C663B" w:rsidP="00F347E4">
      <w:pPr>
        <w:ind w:right="-568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868758E" wp14:editId="7A72814E">
                <wp:simplePos x="0" y="0"/>
                <wp:positionH relativeFrom="column">
                  <wp:posOffset>-67945</wp:posOffset>
                </wp:positionH>
                <wp:positionV relativeFrom="paragraph">
                  <wp:posOffset>2345690</wp:posOffset>
                </wp:positionV>
                <wp:extent cx="6571615" cy="977265"/>
                <wp:effectExtent l="13970" t="6985" r="5715" b="6350"/>
                <wp:wrapNone/>
                <wp:docPr id="1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1615" cy="977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BAC571" w14:textId="77777777" w:rsidR="00606CEB" w:rsidRDefault="00606CEB" w:rsidP="00F347E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F347E4">
                              <w:rPr>
                                <w:rFonts w:ascii="Arial" w:hAnsi="Arial" w:cs="Arial"/>
                              </w:rPr>
                              <w:t>A-t-il conscience de ses difficultés ? A-t-il un projet professionnel ? Attitude à l’égard de l’orientation proposée</w:t>
                            </w:r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7935558A" w14:textId="77777777" w:rsidR="00606CEB" w:rsidRPr="00F347E4" w:rsidRDefault="00606CEB" w:rsidP="00F347E4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68758E" id="Text Box 32" o:spid="_x0000_s1044" type="#_x0000_t202" style="position:absolute;margin-left:-5.35pt;margin-top:184.7pt;width:517.45pt;height:76.95pt;z-index:2516951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">
                <v:textbox style="mso-fit-shape-to-text:t">
                  <w:txbxContent>
                    <w:p w14:paraId="55BAC571" w14:textId="77777777" w:rsidR="00606CEB" w:rsidRDefault="00606CEB" w:rsidP="00F347E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F347E4">
                        <w:rPr>
                          <w:rFonts w:ascii="Arial" w:hAnsi="Arial" w:cs="Arial"/>
                        </w:rPr>
                        <w:t>A-t-il conscience de ses difficultés ? A-t-il un projet professionnel ? Attitude à l’égard de l’orientation proposée</w:t>
                      </w:r>
                      <w:r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7935558A" w14:textId="77777777" w:rsidR="00606CEB" w:rsidRPr="00F347E4" w:rsidRDefault="00606CEB" w:rsidP="00F347E4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5D785F0" wp14:editId="0839F5F9">
                <wp:simplePos x="0" y="0"/>
                <wp:positionH relativeFrom="column">
                  <wp:posOffset>-78105</wp:posOffset>
                </wp:positionH>
                <wp:positionV relativeFrom="paragraph">
                  <wp:posOffset>1229360</wp:posOffset>
                </wp:positionV>
                <wp:extent cx="6576695" cy="977265"/>
                <wp:effectExtent l="12700" t="12700" r="11430" b="10160"/>
                <wp:wrapNone/>
                <wp:docPr id="1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6695" cy="977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3D773B" w14:textId="77777777" w:rsidR="00606CEB" w:rsidRDefault="00606CEB" w:rsidP="00F347E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F347E4">
                              <w:rPr>
                                <w:rFonts w:ascii="Arial" w:hAnsi="Arial" w:cs="Arial"/>
                              </w:rPr>
                              <w:t>Est-il suivi par un service spécialisé CMPP, CGI, SESSAD, consultations diverses…</w:t>
                            </w:r>
                          </w:p>
                          <w:p w14:paraId="6A13F14A" w14:textId="77777777" w:rsidR="00606CEB" w:rsidRPr="00F347E4" w:rsidRDefault="00606CEB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5D785F0" id="Text Box 31" o:spid="_x0000_s1045" type="#_x0000_t202" style="position:absolute;margin-left:-6.15pt;margin-top:96.8pt;width:517.85pt;height:76.95pt;z-index:2516930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">
                <v:textbox style="mso-fit-shape-to-text:t">
                  <w:txbxContent>
                    <w:p w14:paraId="6D3D773B" w14:textId="77777777" w:rsidR="00606CEB" w:rsidRDefault="00606CEB" w:rsidP="00F347E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F347E4">
                        <w:rPr>
                          <w:rFonts w:ascii="Arial" w:hAnsi="Arial" w:cs="Arial"/>
                        </w:rPr>
                        <w:t>Est-il suivi par un service spécialisé CMPP, CGI, SESSAD, consultations diverses…</w:t>
                      </w:r>
                    </w:p>
                    <w:p w14:paraId="6A13F14A" w14:textId="77777777" w:rsidR="00606CEB" w:rsidRPr="00F347E4" w:rsidRDefault="00606CEB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29E0442" wp14:editId="731637A8">
                <wp:simplePos x="0" y="0"/>
                <wp:positionH relativeFrom="column">
                  <wp:posOffset>-88265</wp:posOffset>
                </wp:positionH>
                <wp:positionV relativeFrom="paragraph">
                  <wp:posOffset>140970</wp:posOffset>
                </wp:positionV>
                <wp:extent cx="6581775" cy="977265"/>
                <wp:effectExtent l="11430" t="7620" r="7620" b="5715"/>
                <wp:wrapNone/>
                <wp:docPr id="1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775" cy="977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963440" w14:textId="77777777" w:rsidR="00606CEB" w:rsidRDefault="00606CEB" w:rsidP="00F347E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F347E4">
                              <w:rPr>
                                <w:rFonts w:ascii="Arial" w:hAnsi="Arial" w:cs="Arial"/>
                              </w:rPr>
                              <w:t>Socialisation (au sein de la famille, école ou collège, loisirs, amis…)</w:t>
                            </w:r>
                          </w:p>
                          <w:p w14:paraId="385F5A56" w14:textId="77777777" w:rsidR="00606CEB" w:rsidRDefault="00606CEB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            </w:r>
                          </w:p>
                          <w:p w14:paraId="3D195BFA" w14:textId="77777777" w:rsidR="00606CEB" w:rsidRPr="00F347E4" w:rsidRDefault="00606CEB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-------------------------------------------------------------------------------------------------------------------------------------------------------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9E0442" id="Text Box 30" o:spid="_x0000_s1046" type="#_x0000_t202" style="position:absolute;margin-left:-6.95pt;margin-top:11.1pt;width:518.25pt;height:76.95pt;z-index:2516910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">
                <v:textbox style="mso-fit-shape-to-text:t">
                  <w:txbxContent>
                    <w:p w14:paraId="57963440" w14:textId="77777777" w:rsidR="00606CEB" w:rsidRDefault="00606CEB" w:rsidP="00F347E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F347E4">
                        <w:rPr>
                          <w:rFonts w:ascii="Arial" w:hAnsi="Arial" w:cs="Arial"/>
                        </w:rPr>
                        <w:t>Socialisation (au sein de la famille, école ou collège, loisirs, amis…)</w:t>
                      </w:r>
                    </w:p>
                    <w:p w14:paraId="385F5A56" w14:textId="77777777" w:rsidR="00606CEB" w:rsidRDefault="00606CEB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      </w:r>
                    </w:p>
                    <w:p w14:paraId="3D195BFA" w14:textId="77777777" w:rsidR="00606CEB" w:rsidRPr="00F347E4" w:rsidRDefault="00606CEB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-------------------------------------------------------------------------------------------------------------------------------------------------------</w:t>
                      </w:r>
                    </w:p>
                  </w:txbxContent>
                </v:textbox>
              </v:shape>
            </w:pict>
          </mc:Fallback>
        </mc:AlternateContent>
      </w:r>
    </w:p>
    <w:p w14:paraId="7F8F7859" w14:textId="77777777" w:rsidR="0068359B" w:rsidRPr="0068359B" w:rsidRDefault="0068359B" w:rsidP="0068359B">
      <w:pPr>
        <w:rPr>
          <w:rFonts w:ascii="Arial" w:hAnsi="Arial" w:cs="Arial"/>
        </w:rPr>
      </w:pPr>
    </w:p>
    <w:p w14:paraId="3E08E279" w14:textId="77777777" w:rsidR="0068359B" w:rsidRPr="0068359B" w:rsidRDefault="0068359B" w:rsidP="0068359B">
      <w:pPr>
        <w:rPr>
          <w:rFonts w:ascii="Arial" w:hAnsi="Arial" w:cs="Arial"/>
        </w:rPr>
      </w:pPr>
    </w:p>
    <w:p w14:paraId="75E50469" w14:textId="77777777" w:rsidR="0068359B" w:rsidRPr="0068359B" w:rsidRDefault="0068359B" w:rsidP="0068359B">
      <w:pPr>
        <w:rPr>
          <w:rFonts w:ascii="Arial" w:hAnsi="Arial" w:cs="Arial"/>
        </w:rPr>
      </w:pPr>
    </w:p>
    <w:p w14:paraId="6DE722C8" w14:textId="77777777" w:rsidR="0068359B" w:rsidRPr="0068359B" w:rsidRDefault="0068359B" w:rsidP="0068359B">
      <w:pPr>
        <w:rPr>
          <w:rFonts w:ascii="Arial" w:hAnsi="Arial" w:cs="Arial"/>
        </w:rPr>
      </w:pPr>
    </w:p>
    <w:p w14:paraId="572E4F90" w14:textId="77777777" w:rsidR="0068359B" w:rsidRPr="0068359B" w:rsidRDefault="0068359B" w:rsidP="0068359B">
      <w:pPr>
        <w:rPr>
          <w:rFonts w:ascii="Arial" w:hAnsi="Arial" w:cs="Arial"/>
        </w:rPr>
      </w:pPr>
    </w:p>
    <w:p w14:paraId="26AF195C" w14:textId="77777777" w:rsidR="0068359B" w:rsidRPr="0068359B" w:rsidRDefault="0068359B" w:rsidP="0068359B">
      <w:pPr>
        <w:rPr>
          <w:rFonts w:ascii="Arial" w:hAnsi="Arial" w:cs="Arial"/>
        </w:rPr>
      </w:pPr>
    </w:p>
    <w:p w14:paraId="266CB44B" w14:textId="77777777" w:rsidR="0068359B" w:rsidRPr="0068359B" w:rsidRDefault="0068359B" w:rsidP="0068359B">
      <w:pPr>
        <w:rPr>
          <w:rFonts w:ascii="Arial" w:hAnsi="Arial" w:cs="Arial"/>
        </w:rPr>
      </w:pPr>
    </w:p>
    <w:p w14:paraId="334D5ADE" w14:textId="77777777" w:rsidR="0068359B" w:rsidRPr="0068359B" w:rsidRDefault="0068359B" w:rsidP="0068359B">
      <w:pPr>
        <w:rPr>
          <w:rFonts w:ascii="Arial" w:hAnsi="Arial" w:cs="Arial"/>
        </w:rPr>
      </w:pPr>
    </w:p>
    <w:p w14:paraId="39A3C446" w14:textId="77777777" w:rsidR="0068359B" w:rsidRPr="0068359B" w:rsidRDefault="0068359B" w:rsidP="0068359B">
      <w:pPr>
        <w:rPr>
          <w:rFonts w:ascii="Arial" w:hAnsi="Arial" w:cs="Arial"/>
        </w:rPr>
      </w:pPr>
    </w:p>
    <w:p w14:paraId="5AAD9229" w14:textId="77777777" w:rsidR="0068359B" w:rsidRPr="0068359B" w:rsidRDefault="0068359B" w:rsidP="0068359B">
      <w:pPr>
        <w:rPr>
          <w:rFonts w:ascii="Arial" w:hAnsi="Arial" w:cs="Arial"/>
        </w:rPr>
      </w:pPr>
    </w:p>
    <w:p w14:paraId="4FCD1BD7" w14:textId="77777777" w:rsidR="0068359B" w:rsidRPr="0068359B" w:rsidRDefault="0068359B" w:rsidP="0068359B">
      <w:pPr>
        <w:rPr>
          <w:rFonts w:ascii="Arial" w:hAnsi="Arial" w:cs="Arial"/>
        </w:rPr>
      </w:pPr>
    </w:p>
    <w:p w14:paraId="0AB1E4FF" w14:textId="77777777" w:rsidR="0068359B" w:rsidRPr="0068359B" w:rsidRDefault="0068359B" w:rsidP="0068359B">
      <w:pPr>
        <w:rPr>
          <w:rFonts w:ascii="Arial" w:hAnsi="Arial" w:cs="Arial"/>
        </w:rPr>
      </w:pPr>
    </w:p>
    <w:p w14:paraId="65AAAE9A" w14:textId="77777777" w:rsidR="0068359B" w:rsidRPr="0068359B" w:rsidRDefault="0068359B" w:rsidP="0068359B">
      <w:pPr>
        <w:rPr>
          <w:rFonts w:ascii="Arial" w:hAnsi="Arial" w:cs="Arial"/>
        </w:rPr>
      </w:pPr>
    </w:p>
    <w:p w14:paraId="5FF92AFA" w14:textId="77777777" w:rsidR="0068359B" w:rsidRPr="0068359B" w:rsidRDefault="0068359B" w:rsidP="0068359B">
      <w:pPr>
        <w:rPr>
          <w:rFonts w:ascii="Arial" w:hAnsi="Arial" w:cs="Arial"/>
        </w:rPr>
      </w:pPr>
    </w:p>
    <w:p w14:paraId="74F29B46" w14:textId="77777777" w:rsidR="0068359B" w:rsidRPr="0068359B" w:rsidRDefault="0068359B" w:rsidP="0068359B">
      <w:pPr>
        <w:rPr>
          <w:rFonts w:ascii="Arial" w:hAnsi="Arial" w:cs="Arial"/>
        </w:rPr>
      </w:pPr>
    </w:p>
    <w:p w14:paraId="1A3BC032" w14:textId="77777777" w:rsidR="0068359B" w:rsidRPr="0068359B" w:rsidRDefault="0068359B" w:rsidP="0068359B">
      <w:pPr>
        <w:rPr>
          <w:rFonts w:ascii="Arial" w:hAnsi="Arial" w:cs="Arial"/>
        </w:rPr>
      </w:pPr>
    </w:p>
    <w:p w14:paraId="01490A12" w14:textId="77777777" w:rsidR="0068359B" w:rsidRPr="0068359B" w:rsidRDefault="0068359B" w:rsidP="0068359B">
      <w:pPr>
        <w:rPr>
          <w:rFonts w:ascii="Arial" w:hAnsi="Arial" w:cs="Arial"/>
        </w:rPr>
      </w:pPr>
    </w:p>
    <w:p w14:paraId="6A140816" w14:textId="77777777" w:rsidR="0068359B" w:rsidRPr="0068359B" w:rsidRDefault="0068359B" w:rsidP="0068359B">
      <w:pPr>
        <w:rPr>
          <w:rFonts w:ascii="Arial" w:hAnsi="Arial" w:cs="Arial"/>
        </w:rPr>
      </w:pPr>
    </w:p>
    <w:p w14:paraId="1D873300" w14:textId="77777777" w:rsidR="0068359B" w:rsidRPr="0068359B" w:rsidRDefault="0068359B" w:rsidP="0068359B">
      <w:pPr>
        <w:rPr>
          <w:rFonts w:ascii="Arial" w:hAnsi="Arial" w:cs="Arial"/>
        </w:rPr>
      </w:pPr>
    </w:p>
    <w:p w14:paraId="66BC415E" w14:textId="77777777" w:rsidR="0068359B" w:rsidRPr="0068359B" w:rsidRDefault="0068359B" w:rsidP="0068359B">
      <w:pPr>
        <w:rPr>
          <w:rFonts w:ascii="Arial" w:hAnsi="Arial" w:cs="Arial"/>
        </w:rPr>
      </w:pPr>
    </w:p>
    <w:p w14:paraId="5F24A018" w14:textId="77777777" w:rsidR="0068359B" w:rsidRPr="0068359B" w:rsidRDefault="0068359B" w:rsidP="0068359B">
      <w:pPr>
        <w:rPr>
          <w:rFonts w:ascii="Arial" w:hAnsi="Arial" w:cs="Arial"/>
        </w:rPr>
      </w:pPr>
    </w:p>
    <w:p w14:paraId="1B1E969B" w14:textId="77777777" w:rsidR="0068359B" w:rsidRPr="0068359B" w:rsidRDefault="0068359B" w:rsidP="0068359B">
      <w:pPr>
        <w:rPr>
          <w:rFonts w:ascii="Arial" w:hAnsi="Arial" w:cs="Arial"/>
        </w:rPr>
      </w:pPr>
    </w:p>
    <w:p w14:paraId="7F8482A2" w14:textId="77777777" w:rsidR="0068359B" w:rsidRDefault="0068359B" w:rsidP="0068359B">
      <w:pPr>
        <w:rPr>
          <w:rFonts w:ascii="Arial" w:hAnsi="Arial" w:cs="Arial"/>
        </w:rPr>
      </w:pPr>
    </w:p>
    <w:p w14:paraId="19948840" w14:textId="77777777" w:rsidR="00A22A52" w:rsidRDefault="00A22A52" w:rsidP="0068359B">
      <w:pPr>
        <w:rPr>
          <w:rFonts w:ascii="Arial" w:hAnsi="Arial" w:cs="Arial"/>
        </w:rPr>
      </w:pPr>
    </w:p>
    <w:p w14:paraId="723BBB6A" w14:textId="77777777" w:rsidR="0068359B" w:rsidRDefault="0068359B" w:rsidP="0068359B">
      <w:pPr>
        <w:rPr>
          <w:rFonts w:ascii="Arial" w:hAnsi="Arial" w:cs="Arial"/>
        </w:rPr>
      </w:pPr>
    </w:p>
    <w:p w14:paraId="7891CC3D" w14:textId="77777777" w:rsidR="0068359B" w:rsidRDefault="0068359B" w:rsidP="0068359B">
      <w:pPr>
        <w:rPr>
          <w:rFonts w:ascii="Arial" w:hAnsi="Arial" w:cs="Arial"/>
        </w:rPr>
      </w:pPr>
    </w:p>
    <w:p w14:paraId="0C552E62" w14:textId="77777777" w:rsidR="0068359B" w:rsidRDefault="0068359B" w:rsidP="0068359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Page 2 sur 4</w:t>
      </w:r>
    </w:p>
    <w:p w14:paraId="3AE12092" w14:textId="77777777" w:rsidR="00E224DA" w:rsidRDefault="00274212" w:rsidP="0068359B">
      <w:pPr>
        <w:jc w:val="right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6622683" wp14:editId="6E6C3A71">
                <wp:simplePos x="0" y="0"/>
                <wp:positionH relativeFrom="margin">
                  <wp:align>center</wp:align>
                </wp:positionH>
                <wp:positionV relativeFrom="paragraph">
                  <wp:posOffset>120015</wp:posOffset>
                </wp:positionV>
                <wp:extent cx="6904355" cy="1561465"/>
                <wp:effectExtent l="0" t="0" r="10795" b="20320"/>
                <wp:wrapNone/>
                <wp:docPr id="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4355" cy="156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56CB3F" w14:textId="77777777" w:rsidR="00606CEB" w:rsidRDefault="00606CE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D16A3">
                              <w:rPr>
                                <w:rFonts w:ascii="Arial" w:hAnsi="Arial" w:cs="Arial"/>
                              </w:rPr>
                              <w:t>Le fonctionnement familial :</w:t>
                            </w:r>
                          </w:p>
                          <w:p w14:paraId="27BFEB4F" w14:textId="77777777" w:rsidR="00606CEB" w:rsidRPr="004D16A3" w:rsidRDefault="00606CEB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622683" id="Text Box 35" o:spid="_x0000_s1047" type="#_x0000_t202" style="position:absolute;left:0;text-align:left;margin-left:0;margin-top:9.45pt;width:543.65pt;height:122.95pt;z-index:251699200;visibility:visible;mso-wrap-style:square;mso-width-percent:0;mso-height-percent:20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">
                <v:textbox style="mso-fit-shape-to-text:t">
                  <w:txbxContent>
                    <w:p w14:paraId="0756CB3F" w14:textId="77777777" w:rsidR="00606CEB" w:rsidRDefault="00606CEB">
                      <w:pPr>
                        <w:rPr>
                          <w:rFonts w:ascii="Arial" w:hAnsi="Arial" w:cs="Arial"/>
                        </w:rPr>
                      </w:pPr>
                      <w:r w:rsidRPr="004D16A3">
                        <w:rPr>
                          <w:rFonts w:ascii="Arial" w:hAnsi="Arial" w:cs="Arial"/>
                        </w:rPr>
                        <w:t>Le fonctionnement familial :</w:t>
                      </w:r>
                    </w:p>
                    <w:p w14:paraId="27BFEB4F" w14:textId="77777777" w:rsidR="00606CEB" w:rsidRPr="004D16A3" w:rsidRDefault="00606CEB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C663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90AEC7F" wp14:editId="431FB042">
                <wp:simplePos x="0" y="0"/>
                <wp:positionH relativeFrom="column">
                  <wp:posOffset>-231140</wp:posOffset>
                </wp:positionH>
                <wp:positionV relativeFrom="paragraph">
                  <wp:posOffset>-671195</wp:posOffset>
                </wp:positionV>
                <wp:extent cx="6904990" cy="247015"/>
                <wp:effectExtent l="11430" t="5080" r="8255" b="5080"/>
                <wp:wrapNone/>
                <wp:docPr id="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4990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E4924E" w14:textId="77777777" w:rsidR="00606CEB" w:rsidRPr="004D16A3" w:rsidRDefault="00606CEB" w:rsidP="004D16A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D16A3">
                              <w:rPr>
                                <w:rFonts w:ascii="Arial" w:hAnsi="Arial" w:cs="Arial"/>
                                <w:b/>
                              </w:rPr>
                              <w:t>INFORMATIONS CONCERNANT LA FAMILLE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90AEC7F" id="Text Box 34" o:spid="_x0000_s1048" type="#_x0000_t202" style="position:absolute;left:0;text-align:left;margin-left:-18.2pt;margin-top:-52.85pt;width:543.7pt;height:19.45pt;z-index:2516971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">
                <v:textbox style="mso-fit-shape-to-text:t">
                  <w:txbxContent>
                    <w:p w14:paraId="52E4924E" w14:textId="77777777" w:rsidR="00606CEB" w:rsidRPr="004D16A3" w:rsidRDefault="00606CEB" w:rsidP="004D16A3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4D16A3">
                        <w:rPr>
                          <w:rFonts w:ascii="Arial" w:hAnsi="Arial" w:cs="Arial"/>
                          <w:b/>
                        </w:rPr>
                        <w:t>INFORMATIONS CONCERNANT LA FAMILLE</w:t>
                      </w:r>
                    </w:p>
                  </w:txbxContent>
                </v:textbox>
              </v:shape>
            </w:pict>
          </mc:Fallback>
        </mc:AlternateContent>
      </w:r>
    </w:p>
    <w:p w14:paraId="69AB5901" w14:textId="77777777" w:rsidR="00E224DA" w:rsidRPr="00E224DA" w:rsidRDefault="00E224DA" w:rsidP="00E224DA">
      <w:pPr>
        <w:rPr>
          <w:rFonts w:ascii="Arial" w:hAnsi="Arial" w:cs="Arial"/>
        </w:rPr>
      </w:pPr>
    </w:p>
    <w:p w14:paraId="6D825EA4" w14:textId="77777777" w:rsidR="00E224DA" w:rsidRPr="00E224DA" w:rsidRDefault="00E224DA" w:rsidP="00E224DA">
      <w:pPr>
        <w:rPr>
          <w:rFonts w:ascii="Arial" w:hAnsi="Arial" w:cs="Arial"/>
        </w:rPr>
      </w:pPr>
    </w:p>
    <w:p w14:paraId="3D75AD45" w14:textId="77777777" w:rsidR="00E224DA" w:rsidRPr="00E224DA" w:rsidRDefault="00E224DA" w:rsidP="00E224DA">
      <w:pPr>
        <w:rPr>
          <w:rFonts w:ascii="Arial" w:hAnsi="Arial" w:cs="Arial"/>
        </w:rPr>
      </w:pPr>
    </w:p>
    <w:p w14:paraId="6684F4EC" w14:textId="77777777" w:rsidR="00E224DA" w:rsidRPr="00E224DA" w:rsidRDefault="00E224DA" w:rsidP="00E224DA">
      <w:pPr>
        <w:rPr>
          <w:rFonts w:ascii="Arial" w:hAnsi="Arial" w:cs="Arial"/>
        </w:rPr>
      </w:pPr>
    </w:p>
    <w:p w14:paraId="15B4FF2B" w14:textId="77777777" w:rsidR="00E224DA" w:rsidRPr="00E224DA" w:rsidRDefault="00E224DA" w:rsidP="00E224DA">
      <w:pPr>
        <w:rPr>
          <w:rFonts w:ascii="Arial" w:hAnsi="Arial" w:cs="Arial"/>
        </w:rPr>
      </w:pPr>
    </w:p>
    <w:p w14:paraId="5BADCAA5" w14:textId="77777777" w:rsidR="00E224DA" w:rsidRPr="00E224DA" w:rsidRDefault="00E224DA" w:rsidP="00E224DA">
      <w:pPr>
        <w:rPr>
          <w:rFonts w:ascii="Arial" w:hAnsi="Arial" w:cs="Arial"/>
        </w:rPr>
      </w:pPr>
    </w:p>
    <w:p w14:paraId="3543F45C" w14:textId="77777777" w:rsidR="00E224DA" w:rsidRPr="00E224DA" w:rsidRDefault="00E224DA" w:rsidP="00E224DA">
      <w:pPr>
        <w:rPr>
          <w:rFonts w:ascii="Arial" w:hAnsi="Arial" w:cs="Arial"/>
        </w:rPr>
      </w:pPr>
    </w:p>
    <w:p w14:paraId="0B022DCA" w14:textId="77777777" w:rsidR="00E224DA" w:rsidRPr="00E224DA" w:rsidRDefault="00E224DA" w:rsidP="00E224DA">
      <w:pPr>
        <w:rPr>
          <w:rFonts w:ascii="Arial" w:hAnsi="Arial" w:cs="Arial"/>
        </w:rPr>
      </w:pPr>
    </w:p>
    <w:p w14:paraId="6DA352FB" w14:textId="77777777" w:rsidR="00E224DA" w:rsidRPr="00E224DA" w:rsidRDefault="00E224DA" w:rsidP="00E224DA">
      <w:pPr>
        <w:rPr>
          <w:rFonts w:ascii="Arial" w:hAnsi="Arial" w:cs="Arial"/>
        </w:rPr>
      </w:pPr>
    </w:p>
    <w:p w14:paraId="2DB354A8" w14:textId="77777777" w:rsidR="00E224DA" w:rsidRPr="00E224DA" w:rsidRDefault="00E224DA" w:rsidP="00E224DA">
      <w:pPr>
        <w:rPr>
          <w:rFonts w:ascii="Arial" w:hAnsi="Arial" w:cs="Arial"/>
        </w:rPr>
      </w:pPr>
    </w:p>
    <w:p w14:paraId="53C3730B" w14:textId="77777777" w:rsidR="00E224DA" w:rsidRPr="00E224DA" w:rsidRDefault="00E224DA" w:rsidP="00E224DA">
      <w:pPr>
        <w:rPr>
          <w:rFonts w:ascii="Arial" w:hAnsi="Arial" w:cs="Arial"/>
        </w:rPr>
      </w:pPr>
    </w:p>
    <w:p w14:paraId="0C2147D0" w14:textId="77777777" w:rsidR="00E224DA" w:rsidRPr="00E224DA" w:rsidRDefault="00274212" w:rsidP="00E224DA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1B9B1F0" wp14:editId="3BEC157C">
                <wp:simplePos x="0" y="0"/>
                <wp:positionH relativeFrom="margin">
                  <wp:align>center</wp:align>
                </wp:positionH>
                <wp:positionV relativeFrom="paragraph">
                  <wp:posOffset>176530</wp:posOffset>
                </wp:positionV>
                <wp:extent cx="6904355" cy="1707515"/>
                <wp:effectExtent l="0" t="0" r="10795" b="26670"/>
                <wp:wrapNone/>
                <wp:docPr id="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4355" cy="1707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3085BC" w14:textId="77777777" w:rsidR="00606CEB" w:rsidRDefault="00606CE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E3B05">
                              <w:rPr>
                                <w:rFonts w:ascii="Arial" w:hAnsi="Arial" w:cs="Arial"/>
                              </w:rPr>
                              <w:t>Les conditions de vie</w:t>
                            </w:r>
                            <w:r>
                              <w:rPr>
                                <w:rFonts w:ascii="Arial" w:hAnsi="Arial" w:cs="Arial"/>
                              </w:rPr>
                              <w:t> :</w:t>
                            </w:r>
                          </w:p>
                          <w:p w14:paraId="35877230" w14:textId="77777777" w:rsidR="00606CEB" w:rsidRPr="009E3B05" w:rsidRDefault="00606CEB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1B9B1F0" id="Text Box 36" o:spid="_x0000_s1049" type="#_x0000_t202" style="position:absolute;margin-left:0;margin-top:13.9pt;width:543.65pt;height:134.45pt;z-index:251701248;visibility:visible;mso-wrap-style:square;mso-width-percent:0;mso-height-percent:20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">
                <v:textbox style="mso-fit-shape-to-text:t">
                  <w:txbxContent>
                    <w:p w14:paraId="593085BC" w14:textId="77777777" w:rsidR="00606CEB" w:rsidRDefault="00606CEB">
                      <w:pPr>
                        <w:rPr>
                          <w:rFonts w:ascii="Arial" w:hAnsi="Arial" w:cs="Arial"/>
                        </w:rPr>
                      </w:pPr>
                      <w:r w:rsidRPr="009E3B05">
                        <w:rPr>
                          <w:rFonts w:ascii="Arial" w:hAnsi="Arial" w:cs="Arial"/>
                        </w:rPr>
                        <w:t>Les conditions de vie</w:t>
                      </w:r>
                      <w:r>
                        <w:rPr>
                          <w:rFonts w:ascii="Arial" w:hAnsi="Arial" w:cs="Arial"/>
                        </w:rPr>
                        <w:t> :</w:t>
                      </w:r>
                    </w:p>
                    <w:p w14:paraId="35877230" w14:textId="77777777" w:rsidR="00606CEB" w:rsidRPr="009E3B05" w:rsidRDefault="00606CEB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3CCAFBB" w14:textId="77777777" w:rsidR="00E224DA" w:rsidRPr="00E224DA" w:rsidRDefault="00E224DA" w:rsidP="00E224DA">
      <w:pPr>
        <w:rPr>
          <w:rFonts w:ascii="Arial" w:hAnsi="Arial" w:cs="Arial"/>
        </w:rPr>
      </w:pPr>
    </w:p>
    <w:p w14:paraId="0E7E897B" w14:textId="77777777" w:rsidR="00E224DA" w:rsidRPr="00E224DA" w:rsidRDefault="00E224DA" w:rsidP="00E224DA">
      <w:pPr>
        <w:rPr>
          <w:rFonts w:ascii="Arial" w:hAnsi="Arial" w:cs="Arial"/>
        </w:rPr>
      </w:pPr>
    </w:p>
    <w:p w14:paraId="276CE091" w14:textId="77777777" w:rsidR="00E224DA" w:rsidRPr="00E224DA" w:rsidRDefault="00E224DA" w:rsidP="00E224DA">
      <w:pPr>
        <w:rPr>
          <w:rFonts w:ascii="Arial" w:hAnsi="Arial" w:cs="Arial"/>
        </w:rPr>
      </w:pPr>
    </w:p>
    <w:p w14:paraId="16EFECF3" w14:textId="77777777" w:rsidR="00E224DA" w:rsidRPr="00E224DA" w:rsidRDefault="00E224DA" w:rsidP="00E224DA">
      <w:pPr>
        <w:rPr>
          <w:rFonts w:ascii="Arial" w:hAnsi="Arial" w:cs="Arial"/>
        </w:rPr>
      </w:pPr>
    </w:p>
    <w:p w14:paraId="0D61EAB1" w14:textId="77777777" w:rsidR="00E224DA" w:rsidRPr="00E224DA" w:rsidRDefault="00E224DA" w:rsidP="00E224DA">
      <w:pPr>
        <w:rPr>
          <w:rFonts w:ascii="Arial" w:hAnsi="Arial" w:cs="Arial"/>
        </w:rPr>
      </w:pPr>
    </w:p>
    <w:p w14:paraId="00753590" w14:textId="77777777" w:rsidR="00E224DA" w:rsidRPr="00E224DA" w:rsidRDefault="00E224DA" w:rsidP="00E224DA">
      <w:pPr>
        <w:rPr>
          <w:rFonts w:ascii="Arial" w:hAnsi="Arial" w:cs="Arial"/>
        </w:rPr>
      </w:pPr>
    </w:p>
    <w:p w14:paraId="2B947DB3" w14:textId="77777777" w:rsidR="00E224DA" w:rsidRPr="00E224DA" w:rsidRDefault="00E224DA" w:rsidP="00E224DA">
      <w:pPr>
        <w:rPr>
          <w:rFonts w:ascii="Arial" w:hAnsi="Arial" w:cs="Arial"/>
        </w:rPr>
      </w:pPr>
    </w:p>
    <w:p w14:paraId="7AA71231" w14:textId="77777777" w:rsidR="00E224DA" w:rsidRPr="00E224DA" w:rsidRDefault="00E224DA" w:rsidP="00E224DA">
      <w:pPr>
        <w:rPr>
          <w:rFonts w:ascii="Arial" w:hAnsi="Arial" w:cs="Arial"/>
        </w:rPr>
      </w:pPr>
    </w:p>
    <w:p w14:paraId="7671E928" w14:textId="77777777" w:rsidR="00E224DA" w:rsidRPr="00E224DA" w:rsidRDefault="00E224DA" w:rsidP="00E224DA">
      <w:pPr>
        <w:rPr>
          <w:rFonts w:ascii="Arial" w:hAnsi="Arial" w:cs="Arial"/>
        </w:rPr>
      </w:pPr>
    </w:p>
    <w:p w14:paraId="0B0A95CD" w14:textId="77777777" w:rsidR="00E224DA" w:rsidRPr="00E224DA" w:rsidRDefault="00E224DA" w:rsidP="00E224DA">
      <w:pPr>
        <w:rPr>
          <w:rFonts w:ascii="Arial" w:hAnsi="Arial" w:cs="Arial"/>
        </w:rPr>
      </w:pPr>
    </w:p>
    <w:p w14:paraId="30218D19" w14:textId="77777777" w:rsidR="00E224DA" w:rsidRPr="00E224DA" w:rsidRDefault="00E224DA" w:rsidP="00E224DA">
      <w:pPr>
        <w:rPr>
          <w:rFonts w:ascii="Arial" w:hAnsi="Arial" w:cs="Arial"/>
        </w:rPr>
      </w:pPr>
    </w:p>
    <w:p w14:paraId="122ED7B2" w14:textId="77777777" w:rsidR="00E224DA" w:rsidRPr="00E224DA" w:rsidRDefault="00E224DA" w:rsidP="00E224DA">
      <w:pPr>
        <w:rPr>
          <w:rFonts w:ascii="Arial" w:hAnsi="Arial" w:cs="Arial"/>
        </w:rPr>
      </w:pPr>
    </w:p>
    <w:p w14:paraId="2A157273" w14:textId="77777777" w:rsidR="00E224DA" w:rsidRPr="00E224DA" w:rsidRDefault="00274212" w:rsidP="00E224DA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B0112F5" wp14:editId="234123D6">
                <wp:simplePos x="0" y="0"/>
                <wp:positionH relativeFrom="margin">
                  <wp:align>center</wp:align>
                </wp:positionH>
                <wp:positionV relativeFrom="paragraph">
                  <wp:posOffset>135255</wp:posOffset>
                </wp:positionV>
                <wp:extent cx="6904355" cy="1707515"/>
                <wp:effectExtent l="0" t="0" r="10795" b="26670"/>
                <wp:wrapNone/>
                <wp:docPr id="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4355" cy="1707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D520E1" w14:textId="77777777" w:rsidR="00606CEB" w:rsidRDefault="00606CE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E3B05">
                              <w:rPr>
                                <w:rFonts w:ascii="Arial" w:hAnsi="Arial" w:cs="Arial"/>
                              </w:rPr>
                              <w:t>Les difficultés rencontrées</w:t>
                            </w:r>
                            <w:r>
                              <w:rPr>
                                <w:rFonts w:ascii="Arial" w:hAnsi="Arial" w:cs="Arial"/>
                              </w:rPr>
                              <w:t> :</w:t>
                            </w:r>
                          </w:p>
                          <w:p w14:paraId="3A5B607C" w14:textId="77777777" w:rsidR="00606CEB" w:rsidRPr="009E3B05" w:rsidRDefault="00606CEB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0112F5" id="Text Box 37" o:spid="_x0000_s1050" type="#_x0000_t202" style="position:absolute;margin-left:0;margin-top:10.65pt;width:543.65pt;height:134.45pt;z-index:251703296;visibility:visible;mso-wrap-style:square;mso-width-percent:0;mso-height-percent:20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">
                <v:textbox style="mso-fit-shape-to-text:t">
                  <w:txbxContent>
                    <w:p w14:paraId="7BD520E1" w14:textId="77777777" w:rsidR="00606CEB" w:rsidRDefault="00606CEB">
                      <w:pPr>
                        <w:rPr>
                          <w:rFonts w:ascii="Arial" w:hAnsi="Arial" w:cs="Arial"/>
                        </w:rPr>
                      </w:pPr>
                      <w:r w:rsidRPr="009E3B05">
                        <w:rPr>
                          <w:rFonts w:ascii="Arial" w:hAnsi="Arial" w:cs="Arial"/>
                        </w:rPr>
                        <w:t>Les difficultés rencontrées</w:t>
                      </w:r>
                      <w:r>
                        <w:rPr>
                          <w:rFonts w:ascii="Arial" w:hAnsi="Arial" w:cs="Arial"/>
                        </w:rPr>
                        <w:t> :</w:t>
                      </w:r>
                    </w:p>
                    <w:p w14:paraId="3A5B607C" w14:textId="77777777" w:rsidR="00606CEB" w:rsidRPr="009E3B05" w:rsidRDefault="00606CEB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3D474C1" w14:textId="77777777" w:rsidR="00E224DA" w:rsidRPr="00E224DA" w:rsidRDefault="00E224DA" w:rsidP="00E224DA">
      <w:pPr>
        <w:rPr>
          <w:rFonts w:ascii="Arial" w:hAnsi="Arial" w:cs="Arial"/>
        </w:rPr>
      </w:pPr>
    </w:p>
    <w:p w14:paraId="588FD4D2" w14:textId="77777777" w:rsidR="00E224DA" w:rsidRPr="00E224DA" w:rsidRDefault="00E224DA" w:rsidP="00E224DA">
      <w:pPr>
        <w:rPr>
          <w:rFonts w:ascii="Arial" w:hAnsi="Arial" w:cs="Arial"/>
        </w:rPr>
      </w:pPr>
    </w:p>
    <w:p w14:paraId="20E46BC9" w14:textId="77777777" w:rsidR="00E224DA" w:rsidRPr="00E224DA" w:rsidRDefault="00E224DA" w:rsidP="00E224DA">
      <w:pPr>
        <w:rPr>
          <w:rFonts w:ascii="Arial" w:hAnsi="Arial" w:cs="Arial"/>
        </w:rPr>
      </w:pPr>
    </w:p>
    <w:p w14:paraId="7607BC48" w14:textId="77777777" w:rsidR="00E224DA" w:rsidRPr="00E224DA" w:rsidRDefault="00E224DA" w:rsidP="00E224DA">
      <w:pPr>
        <w:rPr>
          <w:rFonts w:ascii="Arial" w:hAnsi="Arial" w:cs="Arial"/>
        </w:rPr>
      </w:pPr>
    </w:p>
    <w:p w14:paraId="21CF1430" w14:textId="77777777" w:rsidR="00E224DA" w:rsidRPr="00E224DA" w:rsidRDefault="00E224DA" w:rsidP="00E224DA">
      <w:pPr>
        <w:rPr>
          <w:rFonts w:ascii="Arial" w:hAnsi="Arial" w:cs="Arial"/>
        </w:rPr>
      </w:pPr>
    </w:p>
    <w:p w14:paraId="20463CFF" w14:textId="77777777" w:rsidR="00E224DA" w:rsidRPr="00E224DA" w:rsidRDefault="00E224DA" w:rsidP="00E224DA">
      <w:pPr>
        <w:rPr>
          <w:rFonts w:ascii="Arial" w:hAnsi="Arial" w:cs="Arial"/>
        </w:rPr>
      </w:pPr>
    </w:p>
    <w:p w14:paraId="419EC805" w14:textId="77777777" w:rsidR="00E224DA" w:rsidRPr="00E224DA" w:rsidRDefault="00E224DA" w:rsidP="00E224DA">
      <w:pPr>
        <w:rPr>
          <w:rFonts w:ascii="Arial" w:hAnsi="Arial" w:cs="Arial"/>
        </w:rPr>
      </w:pPr>
    </w:p>
    <w:p w14:paraId="036C494D" w14:textId="77777777" w:rsidR="00E224DA" w:rsidRPr="00E224DA" w:rsidRDefault="00E224DA" w:rsidP="00E224DA">
      <w:pPr>
        <w:rPr>
          <w:rFonts w:ascii="Arial" w:hAnsi="Arial" w:cs="Arial"/>
        </w:rPr>
      </w:pPr>
    </w:p>
    <w:p w14:paraId="6C44CE82" w14:textId="77777777" w:rsidR="00E224DA" w:rsidRPr="00E224DA" w:rsidRDefault="00E224DA" w:rsidP="00E224DA">
      <w:pPr>
        <w:rPr>
          <w:rFonts w:ascii="Arial" w:hAnsi="Arial" w:cs="Arial"/>
        </w:rPr>
      </w:pPr>
    </w:p>
    <w:p w14:paraId="26B352A1" w14:textId="77777777" w:rsidR="00E224DA" w:rsidRPr="00E224DA" w:rsidRDefault="00E224DA" w:rsidP="00E224DA">
      <w:pPr>
        <w:rPr>
          <w:rFonts w:ascii="Arial" w:hAnsi="Arial" w:cs="Arial"/>
        </w:rPr>
      </w:pPr>
    </w:p>
    <w:p w14:paraId="4875B8A3" w14:textId="77777777" w:rsidR="00E224DA" w:rsidRPr="00E224DA" w:rsidRDefault="00E224DA" w:rsidP="00E224DA">
      <w:pPr>
        <w:rPr>
          <w:rFonts w:ascii="Arial" w:hAnsi="Arial" w:cs="Arial"/>
        </w:rPr>
      </w:pPr>
    </w:p>
    <w:p w14:paraId="6739305C" w14:textId="77777777" w:rsidR="00E224DA" w:rsidRPr="00E224DA" w:rsidRDefault="00E224DA" w:rsidP="00E224DA">
      <w:pPr>
        <w:rPr>
          <w:rFonts w:ascii="Arial" w:hAnsi="Arial" w:cs="Arial"/>
        </w:rPr>
      </w:pPr>
    </w:p>
    <w:p w14:paraId="18012FE3" w14:textId="77777777" w:rsidR="00E224DA" w:rsidRPr="00E224DA" w:rsidRDefault="00274212" w:rsidP="00E224DA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50892B3" wp14:editId="04F09B39">
                <wp:simplePos x="0" y="0"/>
                <wp:positionH relativeFrom="margin">
                  <wp:align>center</wp:align>
                </wp:positionH>
                <wp:positionV relativeFrom="paragraph">
                  <wp:posOffset>104140</wp:posOffset>
                </wp:positionV>
                <wp:extent cx="6915150" cy="1561465"/>
                <wp:effectExtent l="0" t="0" r="19050" b="20320"/>
                <wp:wrapNone/>
                <wp:docPr id="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5150" cy="156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A68D82" w14:textId="77777777" w:rsidR="00606CEB" w:rsidRDefault="00606CE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E3B05">
                              <w:rPr>
                                <w:rFonts w:ascii="Arial" w:hAnsi="Arial" w:cs="Arial"/>
                              </w:rPr>
                              <w:t>Interventions éducatives ou de services extérieurs</w:t>
                            </w:r>
                            <w:r>
                              <w:rPr>
                                <w:rFonts w:ascii="Arial" w:hAnsi="Arial" w:cs="Arial"/>
                              </w:rPr>
                              <w:t> :</w:t>
                            </w:r>
                          </w:p>
                          <w:p w14:paraId="048F5C51" w14:textId="77777777" w:rsidR="00606CEB" w:rsidRPr="009E3B05" w:rsidRDefault="00606CEB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50892B3" id="Text Box 38" o:spid="_x0000_s1051" type="#_x0000_t202" style="position:absolute;margin-left:0;margin-top:8.2pt;width:544.5pt;height:122.95pt;z-index:251705344;visibility:visible;mso-wrap-style:square;mso-width-percent:0;mso-height-percent:20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">
                <v:textbox style="mso-fit-shape-to-text:t">
                  <w:txbxContent>
                    <w:p w14:paraId="04A68D82" w14:textId="77777777" w:rsidR="00606CEB" w:rsidRDefault="00606CEB">
                      <w:pPr>
                        <w:rPr>
                          <w:rFonts w:ascii="Arial" w:hAnsi="Arial" w:cs="Arial"/>
                        </w:rPr>
                      </w:pPr>
                      <w:r w:rsidRPr="009E3B05">
                        <w:rPr>
                          <w:rFonts w:ascii="Arial" w:hAnsi="Arial" w:cs="Arial"/>
                        </w:rPr>
                        <w:t>Interventions éducatives ou de services extérieurs</w:t>
                      </w:r>
                      <w:r>
                        <w:rPr>
                          <w:rFonts w:ascii="Arial" w:hAnsi="Arial" w:cs="Arial"/>
                        </w:rPr>
                        <w:t> :</w:t>
                      </w:r>
                    </w:p>
                    <w:p w14:paraId="048F5C51" w14:textId="77777777" w:rsidR="00606CEB" w:rsidRPr="009E3B05" w:rsidRDefault="00606CEB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96D19D" w14:textId="77777777" w:rsidR="00E224DA" w:rsidRPr="00E224DA" w:rsidRDefault="00E224DA" w:rsidP="00E224DA">
      <w:pPr>
        <w:rPr>
          <w:rFonts w:ascii="Arial" w:hAnsi="Arial" w:cs="Arial"/>
        </w:rPr>
      </w:pPr>
    </w:p>
    <w:p w14:paraId="34F425B7" w14:textId="77777777" w:rsidR="00E224DA" w:rsidRPr="00E224DA" w:rsidRDefault="00E224DA" w:rsidP="00E224DA">
      <w:pPr>
        <w:rPr>
          <w:rFonts w:ascii="Arial" w:hAnsi="Arial" w:cs="Arial"/>
        </w:rPr>
      </w:pPr>
    </w:p>
    <w:p w14:paraId="1557A15F" w14:textId="77777777" w:rsidR="00E224DA" w:rsidRPr="00E224DA" w:rsidRDefault="00E224DA" w:rsidP="00E224DA">
      <w:pPr>
        <w:rPr>
          <w:rFonts w:ascii="Arial" w:hAnsi="Arial" w:cs="Arial"/>
        </w:rPr>
      </w:pPr>
    </w:p>
    <w:p w14:paraId="5DD667DA" w14:textId="77777777" w:rsidR="00E224DA" w:rsidRPr="00E224DA" w:rsidRDefault="00E224DA" w:rsidP="00E224DA">
      <w:pPr>
        <w:rPr>
          <w:rFonts w:ascii="Arial" w:hAnsi="Arial" w:cs="Arial"/>
        </w:rPr>
      </w:pPr>
    </w:p>
    <w:p w14:paraId="055B1072" w14:textId="77777777" w:rsidR="00E224DA" w:rsidRPr="00E224DA" w:rsidRDefault="00E224DA" w:rsidP="00E224DA">
      <w:pPr>
        <w:rPr>
          <w:rFonts w:ascii="Arial" w:hAnsi="Arial" w:cs="Arial"/>
        </w:rPr>
      </w:pPr>
    </w:p>
    <w:p w14:paraId="119292F9" w14:textId="77777777" w:rsidR="00E224DA" w:rsidRPr="00E224DA" w:rsidRDefault="00E224DA" w:rsidP="00E224DA">
      <w:pPr>
        <w:rPr>
          <w:rFonts w:ascii="Arial" w:hAnsi="Arial" w:cs="Arial"/>
        </w:rPr>
      </w:pPr>
    </w:p>
    <w:p w14:paraId="3F1D1EB8" w14:textId="77777777" w:rsidR="00E224DA" w:rsidRPr="00E224DA" w:rsidRDefault="00E224DA" w:rsidP="00E224DA">
      <w:pPr>
        <w:rPr>
          <w:rFonts w:ascii="Arial" w:hAnsi="Arial" w:cs="Arial"/>
        </w:rPr>
      </w:pPr>
    </w:p>
    <w:p w14:paraId="5B303E87" w14:textId="77777777" w:rsidR="00E224DA" w:rsidRPr="00E224DA" w:rsidRDefault="00E224DA" w:rsidP="00E224DA">
      <w:pPr>
        <w:rPr>
          <w:rFonts w:ascii="Arial" w:hAnsi="Arial" w:cs="Arial"/>
        </w:rPr>
      </w:pPr>
    </w:p>
    <w:p w14:paraId="64DB9808" w14:textId="77777777" w:rsidR="00E224DA" w:rsidRPr="00E224DA" w:rsidRDefault="00E224DA" w:rsidP="00E224DA">
      <w:pPr>
        <w:rPr>
          <w:rFonts w:ascii="Arial" w:hAnsi="Arial" w:cs="Arial"/>
        </w:rPr>
      </w:pPr>
    </w:p>
    <w:p w14:paraId="576466B0" w14:textId="77777777" w:rsidR="00E224DA" w:rsidRPr="00E224DA" w:rsidRDefault="00E224DA" w:rsidP="00E224DA">
      <w:pPr>
        <w:rPr>
          <w:rFonts w:ascii="Arial" w:hAnsi="Arial" w:cs="Arial"/>
        </w:rPr>
      </w:pPr>
    </w:p>
    <w:p w14:paraId="41C44A79" w14:textId="77777777" w:rsidR="00E224DA" w:rsidRPr="00E224DA" w:rsidRDefault="00274212" w:rsidP="00E224DA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D7F840B" wp14:editId="3FF96586">
                <wp:simplePos x="0" y="0"/>
                <wp:positionH relativeFrom="column">
                  <wp:posOffset>-214630</wp:posOffset>
                </wp:positionH>
                <wp:positionV relativeFrom="paragraph">
                  <wp:posOffset>164465</wp:posOffset>
                </wp:positionV>
                <wp:extent cx="6910070" cy="1561465"/>
                <wp:effectExtent l="6350" t="5080" r="8255" b="5080"/>
                <wp:wrapNone/>
                <wp:docPr id="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0070" cy="156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79FDD2" w14:textId="77777777" w:rsidR="00606CEB" w:rsidRDefault="00606CE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E3B05">
                              <w:rPr>
                                <w:rFonts w:ascii="Arial" w:hAnsi="Arial" w:cs="Arial"/>
                              </w:rPr>
                              <w:t>Souhaits de la famille concernant le projet et éducatif de leur enfant</w:t>
                            </w:r>
                            <w:r>
                              <w:rPr>
                                <w:rFonts w:ascii="Arial" w:hAnsi="Arial" w:cs="Arial"/>
                              </w:rPr>
                              <w:t> :</w:t>
                            </w:r>
                          </w:p>
                          <w:p w14:paraId="6A0B434B" w14:textId="77777777" w:rsidR="00606CEB" w:rsidRPr="009E3B05" w:rsidRDefault="00606CEB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D7F840B" id="Text Box 39" o:spid="_x0000_s1052" type="#_x0000_t202" style="position:absolute;margin-left:-16.9pt;margin-top:12.95pt;width:544.1pt;height:122.95pt;z-index:2517073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">
                <v:textbox style="mso-fit-shape-to-text:t">
                  <w:txbxContent>
                    <w:p w14:paraId="3379FDD2" w14:textId="77777777" w:rsidR="00606CEB" w:rsidRDefault="00606CEB">
                      <w:pPr>
                        <w:rPr>
                          <w:rFonts w:ascii="Arial" w:hAnsi="Arial" w:cs="Arial"/>
                        </w:rPr>
                      </w:pPr>
                      <w:r w:rsidRPr="009E3B05">
                        <w:rPr>
                          <w:rFonts w:ascii="Arial" w:hAnsi="Arial" w:cs="Arial"/>
                        </w:rPr>
                        <w:t>Souhaits de la famille concernant le projet et éducatif de leur enfant</w:t>
                      </w:r>
                      <w:r>
                        <w:rPr>
                          <w:rFonts w:ascii="Arial" w:hAnsi="Arial" w:cs="Arial"/>
                        </w:rPr>
                        <w:t> :</w:t>
                      </w:r>
                    </w:p>
                    <w:p w14:paraId="6A0B434B" w14:textId="77777777" w:rsidR="00606CEB" w:rsidRPr="009E3B05" w:rsidRDefault="00606CEB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      </w:r>
                    </w:p>
                  </w:txbxContent>
                </v:textbox>
              </v:shape>
            </w:pict>
          </mc:Fallback>
        </mc:AlternateContent>
      </w:r>
    </w:p>
    <w:p w14:paraId="2269EA50" w14:textId="77777777" w:rsidR="00E224DA" w:rsidRPr="00E224DA" w:rsidRDefault="00E224DA" w:rsidP="00E224DA">
      <w:pPr>
        <w:rPr>
          <w:rFonts w:ascii="Arial" w:hAnsi="Arial" w:cs="Arial"/>
        </w:rPr>
      </w:pPr>
    </w:p>
    <w:p w14:paraId="544EB72F" w14:textId="77777777" w:rsidR="00E224DA" w:rsidRPr="00E224DA" w:rsidRDefault="00E224DA" w:rsidP="00E224DA">
      <w:pPr>
        <w:rPr>
          <w:rFonts w:ascii="Arial" w:hAnsi="Arial" w:cs="Arial"/>
        </w:rPr>
      </w:pPr>
    </w:p>
    <w:p w14:paraId="6AD661C9" w14:textId="77777777" w:rsidR="00E224DA" w:rsidRPr="00E224DA" w:rsidRDefault="00E224DA" w:rsidP="00E224DA">
      <w:pPr>
        <w:rPr>
          <w:rFonts w:ascii="Arial" w:hAnsi="Arial" w:cs="Arial"/>
        </w:rPr>
      </w:pPr>
    </w:p>
    <w:p w14:paraId="3D724272" w14:textId="77777777" w:rsidR="00E224DA" w:rsidRPr="00E224DA" w:rsidRDefault="00E224DA" w:rsidP="00E224DA">
      <w:pPr>
        <w:rPr>
          <w:rFonts w:ascii="Arial" w:hAnsi="Arial" w:cs="Arial"/>
        </w:rPr>
      </w:pPr>
    </w:p>
    <w:p w14:paraId="636BF4F1" w14:textId="77777777" w:rsidR="00E224DA" w:rsidRPr="00E224DA" w:rsidRDefault="00E224DA" w:rsidP="00E224DA">
      <w:pPr>
        <w:rPr>
          <w:rFonts w:ascii="Arial" w:hAnsi="Arial" w:cs="Arial"/>
        </w:rPr>
      </w:pPr>
    </w:p>
    <w:p w14:paraId="3FA0A01C" w14:textId="77777777" w:rsidR="00E224DA" w:rsidRPr="00E224DA" w:rsidRDefault="00E224DA" w:rsidP="00E224DA">
      <w:pPr>
        <w:rPr>
          <w:rFonts w:ascii="Arial" w:hAnsi="Arial" w:cs="Arial"/>
        </w:rPr>
      </w:pPr>
    </w:p>
    <w:p w14:paraId="102B34DB" w14:textId="77777777" w:rsidR="00E224DA" w:rsidRDefault="00E224DA" w:rsidP="00E224DA">
      <w:pPr>
        <w:rPr>
          <w:rFonts w:ascii="Arial" w:hAnsi="Arial" w:cs="Arial"/>
        </w:rPr>
      </w:pPr>
    </w:p>
    <w:p w14:paraId="64977180" w14:textId="77777777" w:rsidR="00E224DA" w:rsidRPr="00E224DA" w:rsidRDefault="00E224DA" w:rsidP="00E224DA">
      <w:pPr>
        <w:rPr>
          <w:rFonts w:ascii="Arial" w:hAnsi="Arial" w:cs="Arial"/>
        </w:rPr>
      </w:pPr>
    </w:p>
    <w:p w14:paraId="20EA2154" w14:textId="77777777" w:rsidR="00E224DA" w:rsidRDefault="00E224DA" w:rsidP="00E224DA">
      <w:pPr>
        <w:rPr>
          <w:rFonts w:ascii="Arial" w:hAnsi="Arial" w:cs="Arial"/>
        </w:rPr>
      </w:pPr>
    </w:p>
    <w:p w14:paraId="510D6796" w14:textId="77777777" w:rsidR="00274212" w:rsidRDefault="00E224DA" w:rsidP="002E446E">
      <w:pPr>
        <w:tabs>
          <w:tab w:val="left" w:pos="6360"/>
          <w:tab w:val="left" w:pos="813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A4BB7B1" w14:textId="77777777" w:rsidR="00274212" w:rsidRDefault="00274212" w:rsidP="002E446E">
      <w:pPr>
        <w:tabs>
          <w:tab w:val="left" w:pos="6360"/>
          <w:tab w:val="left" w:pos="8130"/>
        </w:tabs>
        <w:jc w:val="right"/>
        <w:rPr>
          <w:rFonts w:ascii="Arial" w:hAnsi="Arial" w:cs="Arial"/>
        </w:rPr>
      </w:pPr>
    </w:p>
    <w:p w14:paraId="15D2BEBF" w14:textId="77777777" w:rsidR="00274212" w:rsidRDefault="00274212" w:rsidP="002E446E">
      <w:pPr>
        <w:tabs>
          <w:tab w:val="left" w:pos="6360"/>
          <w:tab w:val="left" w:pos="8130"/>
        </w:tabs>
        <w:jc w:val="right"/>
        <w:rPr>
          <w:rFonts w:ascii="Arial" w:hAnsi="Arial" w:cs="Arial"/>
        </w:rPr>
      </w:pPr>
    </w:p>
    <w:p w14:paraId="50EC56C4" w14:textId="77777777" w:rsidR="0068359B" w:rsidRDefault="00E224DA" w:rsidP="002E446E">
      <w:pPr>
        <w:tabs>
          <w:tab w:val="left" w:pos="6360"/>
          <w:tab w:val="left" w:pos="813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Page 3 sur 4</w:t>
      </w:r>
    </w:p>
    <w:p w14:paraId="15C96B95" w14:textId="77777777" w:rsidR="00274212" w:rsidRDefault="00274212" w:rsidP="002E446E">
      <w:pPr>
        <w:tabs>
          <w:tab w:val="left" w:pos="6360"/>
          <w:tab w:val="left" w:pos="8130"/>
        </w:tabs>
        <w:jc w:val="right"/>
        <w:rPr>
          <w:rFonts w:ascii="Arial" w:hAnsi="Arial" w:cs="Arial"/>
        </w:rPr>
      </w:pPr>
    </w:p>
    <w:p w14:paraId="6B30E674" w14:textId="77777777" w:rsidR="00274212" w:rsidRDefault="00274212" w:rsidP="002E446E">
      <w:pPr>
        <w:tabs>
          <w:tab w:val="left" w:pos="6360"/>
          <w:tab w:val="left" w:pos="8130"/>
        </w:tabs>
        <w:jc w:val="right"/>
        <w:rPr>
          <w:rFonts w:ascii="Arial" w:hAnsi="Arial" w:cs="Arial"/>
        </w:rPr>
      </w:pPr>
    </w:p>
    <w:p w14:paraId="4E05DA3D" w14:textId="77777777" w:rsidR="00274212" w:rsidRDefault="00274212" w:rsidP="002E446E">
      <w:pPr>
        <w:tabs>
          <w:tab w:val="left" w:pos="6360"/>
          <w:tab w:val="left" w:pos="8130"/>
        </w:tabs>
        <w:jc w:val="right"/>
        <w:rPr>
          <w:rFonts w:ascii="Arial" w:hAnsi="Arial" w:cs="Arial"/>
        </w:rPr>
      </w:pPr>
    </w:p>
    <w:p w14:paraId="519237CA" w14:textId="77777777" w:rsidR="00274212" w:rsidRDefault="00274212" w:rsidP="002E446E">
      <w:pPr>
        <w:tabs>
          <w:tab w:val="left" w:pos="6360"/>
          <w:tab w:val="left" w:pos="8130"/>
        </w:tabs>
        <w:jc w:val="right"/>
        <w:rPr>
          <w:rFonts w:ascii="Arial" w:hAnsi="Arial" w:cs="Arial"/>
        </w:rPr>
      </w:pPr>
    </w:p>
    <w:p w14:paraId="71733438" w14:textId="77777777" w:rsidR="00274212" w:rsidRDefault="00274212" w:rsidP="002E446E">
      <w:pPr>
        <w:tabs>
          <w:tab w:val="left" w:pos="6360"/>
          <w:tab w:val="left" w:pos="8130"/>
        </w:tabs>
        <w:jc w:val="right"/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E224DA" w14:paraId="0A88C0C4" w14:textId="77777777" w:rsidTr="00E224DA">
        <w:tc>
          <w:tcPr>
            <w:tcW w:w="10346" w:type="dxa"/>
          </w:tcPr>
          <w:p w14:paraId="6BA74180" w14:textId="77777777" w:rsidR="00E224DA" w:rsidRPr="00922634" w:rsidRDefault="00E224DA" w:rsidP="00922634">
            <w:pPr>
              <w:tabs>
                <w:tab w:val="left" w:pos="6360"/>
                <w:tab w:val="left" w:pos="8130"/>
              </w:tabs>
              <w:jc w:val="center"/>
              <w:rPr>
                <w:rFonts w:ascii="Arial" w:hAnsi="Arial" w:cs="Arial"/>
                <w:b/>
              </w:rPr>
            </w:pPr>
            <w:r w:rsidRPr="00922634">
              <w:rPr>
                <w:rFonts w:ascii="Arial" w:hAnsi="Arial" w:cs="Arial"/>
                <w:b/>
              </w:rPr>
              <w:t>SYNTHESE DES RENSEIGNEMENTS REC</w:t>
            </w:r>
            <w:r w:rsidR="00566FB9" w:rsidRPr="00922634">
              <w:rPr>
                <w:rFonts w:ascii="Arial" w:hAnsi="Arial" w:cs="Arial"/>
                <w:b/>
              </w:rPr>
              <w:t>UEILLIS</w:t>
            </w:r>
            <w:r w:rsidR="00922634" w:rsidRPr="00922634">
              <w:rPr>
                <w:rFonts w:ascii="Arial" w:hAnsi="Arial" w:cs="Arial"/>
                <w:b/>
              </w:rPr>
              <w:t xml:space="preserve"> ET PROJET</w:t>
            </w:r>
          </w:p>
        </w:tc>
      </w:tr>
      <w:tr w:rsidR="00E224DA" w14:paraId="7C1248AE" w14:textId="77777777" w:rsidTr="00E224DA">
        <w:tc>
          <w:tcPr>
            <w:tcW w:w="10346" w:type="dxa"/>
          </w:tcPr>
          <w:p w14:paraId="3B57DD05" w14:textId="77777777" w:rsidR="00E224DA" w:rsidRDefault="00922634" w:rsidP="00E224DA">
            <w:pPr>
              <w:tabs>
                <w:tab w:val="left" w:pos="6360"/>
                <w:tab w:val="left" w:pos="813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Les parents ont-ils des attentes particulières ? La famille envisage-t-elle l’orientation vers des enseignements adaptés ? </w:t>
            </w:r>
            <w:r w:rsidR="00606CEB">
              <w:rPr>
                <w:rFonts w:ascii="Arial" w:hAnsi="Arial" w:cs="Arial"/>
              </w:rPr>
              <w:t xml:space="preserve"> A-t-elle eu des informations quant à ce type d’enseignement ?</w:t>
            </w:r>
          </w:p>
          <w:p w14:paraId="34C6DD09" w14:textId="77777777" w:rsidR="00606CEB" w:rsidRDefault="00606CEB" w:rsidP="00E224DA">
            <w:pPr>
              <w:tabs>
                <w:tab w:val="left" w:pos="6360"/>
                <w:tab w:val="left" w:pos="813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Fera-t-elle les démarches (compréhension, adhésion, refus…) ? </w:t>
            </w:r>
            <w:r w:rsidR="00F47C59">
              <w:rPr>
                <w:rFonts w:ascii="Arial" w:hAnsi="Arial" w:cs="Arial"/>
              </w:rPr>
              <w:t>Un accompagnement est-il nécessaire ? Faisabilité de l’orientation en terme d’environnement affectif, d’éloignement, de moyen de locomotion, d’évolution possible de la situation</w:t>
            </w:r>
            <w:r w:rsidR="002E446E">
              <w:rPr>
                <w:rFonts w:ascii="Arial" w:hAnsi="Arial" w:cs="Arial"/>
              </w:rPr>
              <w:t> ?</w:t>
            </w:r>
          </w:p>
          <w:p w14:paraId="4C1A8267" w14:textId="77777777" w:rsidR="00F47C59" w:rsidRDefault="00F47C59" w:rsidP="00E224DA">
            <w:pPr>
              <w:tabs>
                <w:tab w:val="left" w:pos="6360"/>
                <w:tab w:val="left" w:pos="8130"/>
              </w:tabs>
              <w:rPr>
                <w:rFonts w:ascii="Arial" w:hAnsi="Arial" w:cs="Arial"/>
              </w:rPr>
            </w:pPr>
          </w:p>
          <w:p w14:paraId="300984FB" w14:textId="77777777" w:rsidR="00F47C59" w:rsidRDefault="00F47C59" w:rsidP="00E224DA">
            <w:pPr>
              <w:tabs>
                <w:tab w:val="left" w:pos="6360"/>
                <w:tab w:val="left" w:pos="8130"/>
              </w:tabs>
              <w:rPr>
                <w:rFonts w:ascii="Arial" w:hAnsi="Arial" w:cs="Arial"/>
              </w:rPr>
            </w:pPr>
          </w:p>
          <w:p w14:paraId="783F69AC" w14:textId="77777777" w:rsidR="00F47C59" w:rsidRDefault="00F47C59" w:rsidP="00E224DA">
            <w:pPr>
              <w:tabs>
                <w:tab w:val="left" w:pos="6360"/>
                <w:tab w:val="left" w:pos="8130"/>
              </w:tabs>
              <w:rPr>
                <w:rFonts w:ascii="Arial" w:hAnsi="Arial" w:cs="Arial"/>
              </w:rPr>
            </w:pPr>
          </w:p>
          <w:p w14:paraId="33C5D92E" w14:textId="77777777" w:rsidR="00F47C59" w:rsidRDefault="00F47C59" w:rsidP="00E224DA">
            <w:pPr>
              <w:tabs>
                <w:tab w:val="left" w:pos="6360"/>
                <w:tab w:val="left" w:pos="8130"/>
              </w:tabs>
              <w:rPr>
                <w:rFonts w:ascii="Arial" w:hAnsi="Arial" w:cs="Arial"/>
              </w:rPr>
            </w:pPr>
          </w:p>
          <w:p w14:paraId="4829908D" w14:textId="77777777" w:rsidR="00F47C59" w:rsidRDefault="00F47C59" w:rsidP="00E224DA">
            <w:pPr>
              <w:tabs>
                <w:tab w:val="left" w:pos="6360"/>
                <w:tab w:val="left" w:pos="8130"/>
              </w:tabs>
              <w:rPr>
                <w:rFonts w:ascii="Arial" w:hAnsi="Arial" w:cs="Arial"/>
              </w:rPr>
            </w:pPr>
          </w:p>
          <w:p w14:paraId="7D9B5F10" w14:textId="77777777" w:rsidR="00F47C59" w:rsidRDefault="00F47C59" w:rsidP="00E224DA">
            <w:pPr>
              <w:tabs>
                <w:tab w:val="left" w:pos="6360"/>
                <w:tab w:val="left" w:pos="8130"/>
              </w:tabs>
              <w:rPr>
                <w:rFonts w:ascii="Arial" w:hAnsi="Arial" w:cs="Arial"/>
              </w:rPr>
            </w:pPr>
          </w:p>
          <w:p w14:paraId="4C9AF3F4" w14:textId="77777777" w:rsidR="00F47C59" w:rsidRDefault="00F47C59" w:rsidP="00E224DA">
            <w:pPr>
              <w:tabs>
                <w:tab w:val="left" w:pos="6360"/>
                <w:tab w:val="left" w:pos="8130"/>
              </w:tabs>
              <w:rPr>
                <w:rFonts w:ascii="Arial" w:hAnsi="Arial" w:cs="Arial"/>
              </w:rPr>
            </w:pPr>
          </w:p>
          <w:p w14:paraId="6F8DBD51" w14:textId="77777777" w:rsidR="00F47C59" w:rsidRDefault="00F47C59" w:rsidP="00E224DA">
            <w:pPr>
              <w:tabs>
                <w:tab w:val="left" w:pos="6360"/>
                <w:tab w:val="left" w:pos="8130"/>
              </w:tabs>
              <w:rPr>
                <w:rFonts w:ascii="Arial" w:hAnsi="Arial" w:cs="Arial"/>
              </w:rPr>
            </w:pPr>
          </w:p>
          <w:p w14:paraId="2BA4B8EC" w14:textId="77777777" w:rsidR="00F47C59" w:rsidRDefault="00F47C59" w:rsidP="00E224DA">
            <w:pPr>
              <w:tabs>
                <w:tab w:val="left" w:pos="6360"/>
                <w:tab w:val="left" w:pos="8130"/>
              </w:tabs>
              <w:rPr>
                <w:rFonts w:ascii="Arial" w:hAnsi="Arial" w:cs="Arial"/>
              </w:rPr>
            </w:pPr>
          </w:p>
          <w:p w14:paraId="6957102C" w14:textId="77777777" w:rsidR="00F47C59" w:rsidRDefault="00F47C59" w:rsidP="00E224DA">
            <w:pPr>
              <w:tabs>
                <w:tab w:val="left" w:pos="6360"/>
                <w:tab w:val="left" w:pos="8130"/>
              </w:tabs>
              <w:rPr>
                <w:rFonts w:ascii="Arial" w:hAnsi="Arial" w:cs="Arial"/>
              </w:rPr>
            </w:pPr>
          </w:p>
          <w:p w14:paraId="4C144B0A" w14:textId="77777777" w:rsidR="00F47C59" w:rsidRDefault="00F47C59" w:rsidP="00E224DA">
            <w:pPr>
              <w:tabs>
                <w:tab w:val="left" w:pos="6360"/>
                <w:tab w:val="left" w:pos="8130"/>
              </w:tabs>
              <w:rPr>
                <w:rFonts w:ascii="Arial" w:hAnsi="Arial" w:cs="Arial"/>
              </w:rPr>
            </w:pPr>
          </w:p>
          <w:p w14:paraId="418F9D6B" w14:textId="77777777" w:rsidR="00F47C59" w:rsidRDefault="00F47C59" w:rsidP="00E224DA">
            <w:pPr>
              <w:tabs>
                <w:tab w:val="left" w:pos="6360"/>
                <w:tab w:val="left" w:pos="8130"/>
              </w:tabs>
              <w:rPr>
                <w:rFonts w:ascii="Arial" w:hAnsi="Arial" w:cs="Arial"/>
              </w:rPr>
            </w:pPr>
          </w:p>
          <w:p w14:paraId="3D96E318" w14:textId="77777777" w:rsidR="00F47C59" w:rsidRDefault="00F47C59" w:rsidP="00E224DA">
            <w:pPr>
              <w:tabs>
                <w:tab w:val="left" w:pos="6360"/>
                <w:tab w:val="left" w:pos="8130"/>
              </w:tabs>
              <w:rPr>
                <w:rFonts w:ascii="Arial" w:hAnsi="Arial" w:cs="Arial"/>
              </w:rPr>
            </w:pPr>
          </w:p>
          <w:p w14:paraId="6092E5A9" w14:textId="77777777" w:rsidR="00F47C59" w:rsidRDefault="00F47C59" w:rsidP="00E224DA">
            <w:pPr>
              <w:tabs>
                <w:tab w:val="left" w:pos="6360"/>
                <w:tab w:val="left" w:pos="8130"/>
              </w:tabs>
              <w:rPr>
                <w:rFonts w:ascii="Arial" w:hAnsi="Arial" w:cs="Arial"/>
              </w:rPr>
            </w:pPr>
          </w:p>
          <w:p w14:paraId="7E816B58" w14:textId="77777777" w:rsidR="00F47C59" w:rsidRDefault="00F47C59" w:rsidP="00E224DA">
            <w:pPr>
              <w:tabs>
                <w:tab w:val="left" w:pos="6360"/>
                <w:tab w:val="left" w:pos="8130"/>
              </w:tabs>
              <w:rPr>
                <w:rFonts w:ascii="Arial" w:hAnsi="Arial" w:cs="Arial"/>
              </w:rPr>
            </w:pPr>
          </w:p>
          <w:p w14:paraId="45FFFED6" w14:textId="77777777" w:rsidR="00F47C59" w:rsidRDefault="00F47C59" w:rsidP="00E224DA">
            <w:pPr>
              <w:tabs>
                <w:tab w:val="left" w:pos="6360"/>
                <w:tab w:val="left" w:pos="8130"/>
              </w:tabs>
              <w:rPr>
                <w:rFonts w:ascii="Arial" w:hAnsi="Arial" w:cs="Arial"/>
              </w:rPr>
            </w:pPr>
          </w:p>
          <w:p w14:paraId="08E038EE" w14:textId="77777777" w:rsidR="00F47C59" w:rsidRDefault="00F47C59" w:rsidP="00E224DA">
            <w:pPr>
              <w:tabs>
                <w:tab w:val="left" w:pos="6360"/>
                <w:tab w:val="left" w:pos="8130"/>
              </w:tabs>
              <w:rPr>
                <w:rFonts w:ascii="Arial" w:hAnsi="Arial" w:cs="Arial"/>
              </w:rPr>
            </w:pPr>
          </w:p>
          <w:p w14:paraId="1CF4A621" w14:textId="77777777" w:rsidR="00F47C59" w:rsidRDefault="00F47C59" w:rsidP="00E224DA">
            <w:pPr>
              <w:tabs>
                <w:tab w:val="left" w:pos="6360"/>
                <w:tab w:val="left" w:pos="8130"/>
              </w:tabs>
              <w:rPr>
                <w:rFonts w:ascii="Arial" w:hAnsi="Arial" w:cs="Arial"/>
              </w:rPr>
            </w:pPr>
          </w:p>
          <w:p w14:paraId="70960525" w14:textId="77777777" w:rsidR="00F47C59" w:rsidRDefault="00F47C59" w:rsidP="00E224DA">
            <w:pPr>
              <w:tabs>
                <w:tab w:val="left" w:pos="6360"/>
                <w:tab w:val="left" w:pos="8130"/>
              </w:tabs>
              <w:rPr>
                <w:rFonts w:ascii="Arial" w:hAnsi="Arial" w:cs="Arial"/>
              </w:rPr>
            </w:pPr>
          </w:p>
          <w:p w14:paraId="46504F62" w14:textId="77777777" w:rsidR="00F47C59" w:rsidRDefault="00F47C59" w:rsidP="00E224DA">
            <w:pPr>
              <w:tabs>
                <w:tab w:val="left" w:pos="6360"/>
                <w:tab w:val="left" w:pos="8130"/>
              </w:tabs>
              <w:rPr>
                <w:rFonts w:ascii="Arial" w:hAnsi="Arial" w:cs="Arial"/>
              </w:rPr>
            </w:pPr>
          </w:p>
          <w:p w14:paraId="12022EA8" w14:textId="77777777" w:rsidR="00F47C59" w:rsidRDefault="00F47C59" w:rsidP="00E224DA">
            <w:pPr>
              <w:tabs>
                <w:tab w:val="left" w:pos="6360"/>
                <w:tab w:val="left" w:pos="8130"/>
              </w:tabs>
              <w:rPr>
                <w:rFonts w:ascii="Arial" w:hAnsi="Arial" w:cs="Arial"/>
              </w:rPr>
            </w:pPr>
          </w:p>
          <w:p w14:paraId="78C4A484" w14:textId="77777777" w:rsidR="00F47C59" w:rsidRDefault="00F47C59" w:rsidP="00E224DA">
            <w:pPr>
              <w:tabs>
                <w:tab w:val="left" w:pos="6360"/>
                <w:tab w:val="left" w:pos="8130"/>
              </w:tabs>
              <w:rPr>
                <w:rFonts w:ascii="Arial" w:hAnsi="Arial" w:cs="Arial"/>
              </w:rPr>
            </w:pPr>
          </w:p>
          <w:p w14:paraId="2AE852B7" w14:textId="77777777" w:rsidR="00F47C59" w:rsidRDefault="00F47C59" w:rsidP="00E224DA">
            <w:pPr>
              <w:tabs>
                <w:tab w:val="left" w:pos="6360"/>
                <w:tab w:val="left" w:pos="8130"/>
              </w:tabs>
              <w:rPr>
                <w:rFonts w:ascii="Arial" w:hAnsi="Arial" w:cs="Arial"/>
              </w:rPr>
            </w:pPr>
          </w:p>
          <w:p w14:paraId="2DBA0C93" w14:textId="77777777" w:rsidR="00F47C59" w:rsidRDefault="00F47C59" w:rsidP="00E224DA">
            <w:pPr>
              <w:tabs>
                <w:tab w:val="left" w:pos="6360"/>
                <w:tab w:val="left" w:pos="8130"/>
              </w:tabs>
              <w:rPr>
                <w:rFonts w:ascii="Arial" w:hAnsi="Arial" w:cs="Arial"/>
              </w:rPr>
            </w:pPr>
          </w:p>
          <w:p w14:paraId="558131ED" w14:textId="77777777" w:rsidR="00F47C59" w:rsidRDefault="00F47C59" w:rsidP="00E224DA">
            <w:pPr>
              <w:tabs>
                <w:tab w:val="left" w:pos="6360"/>
                <w:tab w:val="left" w:pos="8130"/>
              </w:tabs>
              <w:rPr>
                <w:rFonts w:ascii="Arial" w:hAnsi="Arial" w:cs="Arial"/>
              </w:rPr>
            </w:pPr>
          </w:p>
          <w:p w14:paraId="586538B9" w14:textId="77777777" w:rsidR="00F47C59" w:rsidRDefault="00F47C59" w:rsidP="00E224DA">
            <w:pPr>
              <w:tabs>
                <w:tab w:val="left" w:pos="6360"/>
                <w:tab w:val="left" w:pos="8130"/>
              </w:tabs>
              <w:rPr>
                <w:rFonts w:ascii="Arial" w:hAnsi="Arial" w:cs="Arial"/>
              </w:rPr>
            </w:pPr>
          </w:p>
          <w:p w14:paraId="3E3DF310" w14:textId="77777777" w:rsidR="00F47C59" w:rsidRDefault="00F47C59" w:rsidP="00E224DA">
            <w:pPr>
              <w:tabs>
                <w:tab w:val="left" w:pos="6360"/>
                <w:tab w:val="left" w:pos="8130"/>
              </w:tabs>
              <w:rPr>
                <w:rFonts w:ascii="Arial" w:hAnsi="Arial" w:cs="Arial"/>
              </w:rPr>
            </w:pPr>
          </w:p>
          <w:p w14:paraId="69A28F31" w14:textId="77777777" w:rsidR="00F47C59" w:rsidRDefault="00F47C59" w:rsidP="00E224DA">
            <w:pPr>
              <w:tabs>
                <w:tab w:val="left" w:pos="6360"/>
                <w:tab w:val="left" w:pos="8130"/>
              </w:tabs>
              <w:rPr>
                <w:rFonts w:ascii="Arial" w:hAnsi="Arial" w:cs="Arial"/>
              </w:rPr>
            </w:pPr>
          </w:p>
          <w:p w14:paraId="1C5C3799" w14:textId="77777777" w:rsidR="00F47C59" w:rsidRDefault="00F47C59" w:rsidP="00E224DA">
            <w:pPr>
              <w:tabs>
                <w:tab w:val="left" w:pos="6360"/>
                <w:tab w:val="left" w:pos="8130"/>
              </w:tabs>
              <w:rPr>
                <w:rFonts w:ascii="Arial" w:hAnsi="Arial" w:cs="Arial"/>
              </w:rPr>
            </w:pPr>
          </w:p>
          <w:p w14:paraId="18CDB889" w14:textId="77777777" w:rsidR="00F47C59" w:rsidRDefault="00F47C59" w:rsidP="00E224DA">
            <w:pPr>
              <w:tabs>
                <w:tab w:val="left" w:pos="6360"/>
                <w:tab w:val="left" w:pos="8130"/>
              </w:tabs>
              <w:rPr>
                <w:rFonts w:ascii="Arial" w:hAnsi="Arial" w:cs="Arial"/>
              </w:rPr>
            </w:pPr>
          </w:p>
          <w:p w14:paraId="272D0BFB" w14:textId="77777777" w:rsidR="00F47C59" w:rsidRDefault="00F47C59" w:rsidP="00E224DA">
            <w:pPr>
              <w:tabs>
                <w:tab w:val="left" w:pos="6360"/>
                <w:tab w:val="left" w:pos="8130"/>
              </w:tabs>
              <w:rPr>
                <w:rFonts w:ascii="Arial" w:hAnsi="Arial" w:cs="Arial"/>
              </w:rPr>
            </w:pPr>
          </w:p>
          <w:p w14:paraId="0631561B" w14:textId="77777777" w:rsidR="00F47C59" w:rsidRDefault="00F47C59" w:rsidP="00E224DA">
            <w:pPr>
              <w:tabs>
                <w:tab w:val="left" w:pos="6360"/>
                <w:tab w:val="left" w:pos="8130"/>
              </w:tabs>
              <w:rPr>
                <w:rFonts w:ascii="Arial" w:hAnsi="Arial" w:cs="Arial"/>
              </w:rPr>
            </w:pPr>
          </w:p>
          <w:p w14:paraId="2DC10CF2" w14:textId="77777777" w:rsidR="00F47C59" w:rsidRDefault="00F47C59" w:rsidP="00E224DA">
            <w:pPr>
              <w:tabs>
                <w:tab w:val="left" w:pos="6360"/>
                <w:tab w:val="left" w:pos="8130"/>
              </w:tabs>
              <w:rPr>
                <w:rFonts w:ascii="Arial" w:hAnsi="Arial" w:cs="Arial"/>
              </w:rPr>
            </w:pPr>
          </w:p>
          <w:p w14:paraId="621A7029" w14:textId="77777777" w:rsidR="00F47C59" w:rsidRDefault="00F47C59" w:rsidP="00E224DA">
            <w:pPr>
              <w:tabs>
                <w:tab w:val="left" w:pos="6360"/>
                <w:tab w:val="left" w:pos="8130"/>
              </w:tabs>
              <w:rPr>
                <w:rFonts w:ascii="Arial" w:hAnsi="Arial" w:cs="Arial"/>
              </w:rPr>
            </w:pPr>
          </w:p>
          <w:p w14:paraId="2B4DC357" w14:textId="77777777" w:rsidR="00F47C59" w:rsidRDefault="00F47C59" w:rsidP="00E224DA">
            <w:pPr>
              <w:tabs>
                <w:tab w:val="left" w:pos="6360"/>
                <w:tab w:val="left" w:pos="8130"/>
              </w:tabs>
              <w:rPr>
                <w:rFonts w:ascii="Arial" w:hAnsi="Arial" w:cs="Arial"/>
              </w:rPr>
            </w:pPr>
          </w:p>
          <w:p w14:paraId="614BB067" w14:textId="77777777" w:rsidR="00F47C59" w:rsidRDefault="00F47C59" w:rsidP="00E224DA">
            <w:pPr>
              <w:tabs>
                <w:tab w:val="left" w:pos="6360"/>
                <w:tab w:val="left" w:pos="8130"/>
              </w:tabs>
              <w:rPr>
                <w:rFonts w:ascii="Arial" w:hAnsi="Arial" w:cs="Arial"/>
              </w:rPr>
            </w:pPr>
          </w:p>
          <w:p w14:paraId="2FBB4A6B" w14:textId="77777777" w:rsidR="00F47C59" w:rsidRDefault="00F47C59" w:rsidP="00E224DA">
            <w:pPr>
              <w:tabs>
                <w:tab w:val="left" w:pos="6360"/>
                <w:tab w:val="left" w:pos="8130"/>
              </w:tabs>
              <w:rPr>
                <w:rFonts w:ascii="Arial" w:hAnsi="Arial" w:cs="Arial"/>
              </w:rPr>
            </w:pPr>
          </w:p>
          <w:p w14:paraId="3F22AD08" w14:textId="77777777" w:rsidR="00F47C59" w:rsidRDefault="00F47C59" w:rsidP="00E224DA">
            <w:pPr>
              <w:tabs>
                <w:tab w:val="left" w:pos="6360"/>
                <w:tab w:val="left" w:pos="8130"/>
              </w:tabs>
              <w:rPr>
                <w:rFonts w:ascii="Arial" w:hAnsi="Arial" w:cs="Arial"/>
              </w:rPr>
            </w:pPr>
          </w:p>
          <w:p w14:paraId="3054F4A8" w14:textId="77777777" w:rsidR="00F47C59" w:rsidRDefault="00F47C59" w:rsidP="00E224DA">
            <w:pPr>
              <w:tabs>
                <w:tab w:val="left" w:pos="6360"/>
                <w:tab w:val="left" w:pos="8130"/>
              </w:tabs>
              <w:rPr>
                <w:rFonts w:ascii="Arial" w:hAnsi="Arial" w:cs="Arial"/>
              </w:rPr>
            </w:pPr>
          </w:p>
          <w:p w14:paraId="463AA853" w14:textId="77777777" w:rsidR="00F47C59" w:rsidRDefault="00F47C59" w:rsidP="00E224DA">
            <w:pPr>
              <w:tabs>
                <w:tab w:val="left" w:pos="6360"/>
                <w:tab w:val="left" w:pos="8130"/>
              </w:tabs>
              <w:rPr>
                <w:rFonts w:ascii="Arial" w:hAnsi="Arial" w:cs="Arial"/>
              </w:rPr>
            </w:pPr>
          </w:p>
          <w:p w14:paraId="53584314" w14:textId="77777777" w:rsidR="00F47C59" w:rsidRDefault="00F47C59" w:rsidP="00E224DA">
            <w:pPr>
              <w:tabs>
                <w:tab w:val="left" w:pos="6360"/>
                <w:tab w:val="left" w:pos="8130"/>
              </w:tabs>
              <w:rPr>
                <w:rFonts w:ascii="Arial" w:hAnsi="Arial" w:cs="Arial"/>
              </w:rPr>
            </w:pPr>
          </w:p>
        </w:tc>
      </w:tr>
    </w:tbl>
    <w:p w14:paraId="647B230F" w14:textId="77777777" w:rsidR="00E224DA" w:rsidRDefault="00E224DA" w:rsidP="00E224DA">
      <w:pPr>
        <w:tabs>
          <w:tab w:val="left" w:pos="6360"/>
          <w:tab w:val="left" w:pos="8130"/>
        </w:tabs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103"/>
        <w:gridCol w:w="5093"/>
      </w:tblGrid>
      <w:tr w:rsidR="00F47C59" w14:paraId="2DFC9988" w14:textId="77777777" w:rsidTr="00F47C59">
        <w:tc>
          <w:tcPr>
            <w:tcW w:w="5173" w:type="dxa"/>
          </w:tcPr>
          <w:p w14:paraId="62FCED5C" w14:textId="77777777" w:rsidR="00F47C59" w:rsidRDefault="00F47C59" w:rsidP="00F47C59">
            <w:pPr>
              <w:tabs>
                <w:tab w:val="left" w:pos="63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 de l’Assistant(e) de service social</w:t>
            </w:r>
          </w:p>
        </w:tc>
        <w:tc>
          <w:tcPr>
            <w:tcW w:w="5173" w:type="dxa"/>
          </w:tcPr>
          <w:p w14:paraId="1C2AC661" w14:textId="77777777" w:rsidR="00F47C59" w:rsidRDefault="00F47C59" w:rsidP="00F47C59">
            <w:pPr>
              <w:tabs>
                <w:tab w:val="left" w:pos="63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 et adresse du service</w:t>
            </w:r>
          </w:p>
          <w:p w14:paraId="3009368E" w14:textId="77777777" w:rsidR="00F47C59" w:rsidRDefault="00F47C59" w:rsidP="00F47C59">
            <w:pPr>
              <w:tabs>
                <w:tab w:val="left" w:pos="6360"/>
              </w:tabs>
              <w:jc w:val="center"/>
              <w:rPr>
                <w:rFonts w:ascii="Arial" w:hAnsi="Arial" w:cs="Arial"/>
              </w:rPr>
            </w:pPr>
          </w:p>
          <w:p w14:paraId="6C7EABB7" w14:textId="77777777" w:rsidR="00F47C59" w:rsidRDefault="00F47C59" w:rsidP="00F47C59">
            <w:pPr>
              <w:tabs>
                <w:tab w:val="left" w:pos="6360"/>
              </w:tabs>
              <w:jc w:val="center"/>
              <w:rPr>
                <w:rFonts w:ascii="Arial" w:hAnsi="Arial" w:cs="Arial"/>
              </w:rPr>
            </w:pPr>
          </w:p>
          <w:p w14:paraId="528E8C48" w14:textId="77777777" w:rsidR="00F47C59" w:rsidRDefault="00F47C59" w:rsidP="00F47C59">
            <w:pPr>
              <w:tabs>
                <w:tab w:val="left" w:pos="6360"/>
              </w:tabs>
              <w:jc w:val="center"/>
              <w:rPr>
                <w:rFonts w:ascii="Arial" w:hAnsi="Arial" w:cs="Arial"/>
              </w:rPr>
            </w:pPr>
          </w:p>
          <w:p w14:paraId="41A88949" w14:textId="77777777" w:rsidR="00F47C59" w:rsidRDefault="00F47C59" w:rsidP="00F47C59">
            <w:pPr>
              <w:tabs>
                <w:tab w:val="left" w:pos="6360"/>
              </w:tabs>
              <w:jc w:val="center"/>
              <w:rPr>
                <w:rFonts w:ascii="Arial" w:hAnsi="Arial" w:cs="Arial"/>
              </w:rPr>
            </w:pPr>
          </w:p>
          <w:p w14:paraId="79A79B45" w14:textId="77777777" w:rsidR="00F47C59" w:rsidRDefault="00F47C59" w:rsidP="00F47C59">
            <w:pPr>
              <w:tabs>
                <w:tab w:val="left" w:pos="6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Tél :</w:t>
            </w:r>
          </w:p>
        </w:tc>
      </w:tr>
      <w:tr w:rsidR="00F47C59" w14:paraId="74FAF828" w14:textId="77777777" w:rsidTr="007A1EBA">
        <w:tc>
          <w:tcPr>
            <w:tcW w:w="10346" w:type="dxa"/>
            <w:gridSpan w:val="2"/>
          </w:tcPr>
          <w:p w14:paraId="4E9ACCCC" w14:textId="77777777" w:rsidR="00F47C59" w:rsidRDefault="00F47C59" w:rsidP="00F47C59">
            <w:pPr>
              <w:tabs>
                <w:tab w:val="left" w:pos="63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…………………………</w:t>
            </w:r>
            <w:proofErr w:type="gramStart"/>
            <w:r>
              <w:rPr>
                <w:rFonts w:ascii="Arial" w:hAnsi="Arial" w:cs="Arial"/>
              </w:rPr>
              <w:t>…….</w:t>
            </w:r>
            <w:proofErr w:type="gramEnd"/>
            <w:r>
              <w:rPr>
                <w:rFonts w:ascii="Arial" w:hAnsi="Arial" w:cs="Arial"/>
              </w:rPr>
              <w:t xml:space="preserve">. </w:t>
            </w:r>
            <w:proofErr w:type="gramStart"/>
            <w:r>
              <w:rPr>
                <w:rFonts w:ascii="Arial" w:hAnsi="Arial" w:cs="Arial"/>
              </w:rPr>
              <w:t>le</w:t>
            </w:r>
            <w:proofErr w:type="gramEnd"/>
            <w:r>
              <w:rPr>
                <w:rFonts w:ascii="Arial" w:hAnsi="Arial" w:cs="Arial"/>
              </w:rPr>
              <w:t>…………………………</w:t>
            </w:r>
          </w:p>
          <w:p w14:paraId="23AF9882" w14:textId="77777777" w:rsidR="00F47C59" w:rsidRDefault="00F47C59" w:rsidP="00F47C59">
            <w:pPr>
              <w:tabs>
                <w:tab w:val="left" w:pos="63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</w:t>
            </w:r>
          </w:p>
          <w:p w14:paraId="227A8A5F" w14:textId="77777777" w:rsidR="00F47C59" w:rsidRDefault="00F47C59" w:rsidP="00E224DA">
            <w:pPr>
              <w:tabs>
                <w:tab w:val="left" w:pos="6360"/>
              </w:tabs>
              <w:rPr>
                <w:rFonts w:ascii="Arial" w:hAnsi="Arial" w:cs="Arial"/>
              </w:rPr>
            </w:pPr>
          </w:p>
          <w:p w14:paraId="521B1B81" w14:textId="77777777" w:rsidR="00F47C59" w:rsidRDefault="00F47C59" w:rsidP="00E224DA">
            <w:pPr>
              <w:tabs>
                <w:tab w:val="left" w:pos="6360"/>
              </w:tabs>
              <w:rPr>
                <w:rFonts w:ascii="Arial" w:hAnsi="Arial" w:cs="Arial"/>
              </w:rPr>
            </w:pPr>
          </w:p>
        </w:tc>
      </w:tr>
    </w:tbl>
    <w:p w14:paraId="5B0EFDA2" w14:textId="77777777" w:rsidR="002E446E" w:rsidRDefault="002E446E" w:rsidP="00F47C59">
      <w:pPr>
        <w:tabs>
          <w:tab w:val="left" w:pos="6360"/>
        </w:tabs>
        <w:jc w:val="right"/>
        <w:rPr>
          <w:rFonts w:ascii="Arial" w:hAnsi="Arial" w:cs="Arial"/>
        </w:rPr>
      </w:pPr>
    </w:p>
    <w:p w14:paraId="6925074A" w14:textId="77777777" w:rsidR="00E224DA" w:rsidRPr="00E224DA" w:rsidRDefault="00F47C59" w:rsidP="00F47C59">
      <w:pPr>
        <w:tabs>
          <w:tab w:val="left" w:pos="636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Page 4 sur 4</w:t>
      </w:r>
    </w:p>
    <w:sectPr w:rsidR="00E224DA" w:rsidRPr="00E224DA" w:rsidSect="00274212">
      <w:pgSz w:w="11906" w:h="16838"/>
      <w:pgMar w:top="426" w:right="849" w:bottom="141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DA7893" w14:textId="77777777" w:rsidR="00C478C9" w:rsidRDefault="00C478C9" w:rsidP="00DD42FD">
      <w:r>
        <w:separator/>
      </w:r>
    </w:p>
  </w:endnote>
  <w:endnote w:type="continuationSeparator" w:id="0">
    <w:p w14:paraId="0B2EB4E5" w14:textId="77777777" w:rsidR="00C478C9" w:rsidRDefault="00C478C9" w:rsidP="00DD4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DFCCF3" w14:textId="77777777" w:rsidR="00C478C9" w:rsidRDefault="00C478C9" w:rsidP="00DD42FD">
      <w:r>
        <w:separator/>
      </w:r>
    </w:p>
  </w:footnote>
  <w:footnote w:type="continuationSeparator" w:id="0">
    <w:p w14:paraId="05358EB9" w14:textId="77777777" w:rsidR="00C478C9" w:rsidRDefault="00C478C9" w:rsidP="00DD42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1C7E85"/>
    <w:multiLevelType w:val="hybridMultilevel"/>
    <w:tmpl w:val="858A5FF6"/>
    <w:lvl w:ilvl="0" w:tplc="EC6C8C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5B7"/>
    <w:rsid w:val="000265A0"/>
    <w:rsid w:val="00140480"/>
    <w:rsid w:val="00156FD2"/>
    <w:rsid w:val="00274212"/>
    <w:rsid w:val="002B6346"/>
    <w:rsid w:val="002C1CA2"/>
    <w:rsid w:val="002C663B"/>
    <w:rsid w:val="002E446E"/>
    <w:rsid w:val="003F5195"/>
    <w:rsid w:val="00410C06"/>
    <w:rsid w:val="004C29CA"/>
    <w:rsid w:val="004D16A3"/>
    <w:rsid w:val="005548AB"/>
    <w:rsid w:val="00566FB9"/>
    <w:rsid w:val="00582537"/>
    <w:rsid w:val="005A37CC"/>
    <w:rsid w:val="0060361F"/>
    <w:rsid w:val="00606CEB"/>
    <w:rsid w:val="0068359B"/>
    <w:rsid w:val="0078335C"/>
    <w:rsid w:val="00816236"/>
    <w:rsid w:val="00846B96"/>
    <w:rsid w:val="00847386"/>
    <w:rsid w:val="008532A3"/>
    <w:rsid w:val="00877E54"/>
    <w:rsid w:val="008845B7"/>
    <w:rsid w:val="008E16BD"/>
    <w:rsid w:val="008E6B7E"/>
    <w:rsid w:val="00922634"/>
    <w:rsid w:val="0094708B"/>
    <w:rsid w:val="00996CBD"/>
    <w:rsid w:val="009E3B05"/>
    <w:rsid w:val="00A22A52"/>
    <w:rsid w:val="00A62112"/>
    <w:rsid w:val="00AA1249"/>
    <w:rsid w:val="00AD2173"/>
    <w:rsid w:val="00B63F4C"/>
    <w:rsid w:val="00B97FEE"/>
    <w:rsid w:val="00C478C9"/>
    <w:rsid w:val="00C83280"/>
    <w:rsid w:val="00D1457D"/>
    <w:rsid w:val="00D35F49"/>
    <w:rsid w:val="00D63402"/>
    <w:rsid w:val="00DD42FD"/>
    <w:rsid w:val="00DF5946"/>
    <w:rsid w:val="00E224DA"/>
    <w:rsid w:val="00E2629C"/>
    <w:rsid w:val="00F00776"/>
    <w:rsid w:val="00F347E4"/>
    <w:rsid w:val="00F41F07"/>
    <w:rsid w:val="00F47C59"/>
    <w:rsid w:val="00F65FF9"/>
    <w:rsid w:val="00F8085E"/>
    <w:rsid w:val="00F8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658EDD"/>
  <w15:docId w15:val="{B715039C-79F5-404E-8864-A830C3025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594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845B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45B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7833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phedeliste">
    <w:name w:val="List Paragraph"/>
    <w:basedOn w:val="Normal"/>
    <w:uiPriority w:val="34"/>
    <w:qFormat/>
    <w:rsid w:val="00877E5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D42F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D42FD"/>
  </w:style>
  <w:style w:type="paragraph" w:styleId="Pieddepage">
    <w:name w:val="footer"/>
    <w:basedOn w:val="Normal"/>
    <w:link w:val="PieddepageCar"/>
    <w:uiPriority w:val="99"/>
    <w:unhideWhenUsed/>
    <w:rsid w:val="00DD42F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D42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cademie.limoges\dfs\raccourcis\extensions\Doc1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Doc1.dot</Template>
  <TotalTime>2</TotalTime>
  <Pages>4</Pages>
  <Words>545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</Company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iparedes</dc:creator>
  <cp:lastModifiedBy>Sophie Diot</cp:lastModifiedBy>
  <cp:revision>4</cp:revision>
  <cp:lastPrinted>2023-09-22T05:31:00Z</cp:lastPrinted>
  <dcterms:created xsi:type="dcterms:W3CDTF">2023-09-19T05:50:00Z</dcterms:created>
  <dcterms:modified xsi:type="dcterms:W3CDTF">2024-09-30T10:15:00Z</dcterms:modified>
</cp:coreProperties>
</file>